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35"/>
        <w:gridCol w:w="4590"/>
        <w:gridCol w:w="2340"/>
        <w:gridCol w:w="1170"/>
        <w:gridCol w:w="720"/>
      </w:tblGrid>
      <w:tr w:rsidR="0024430D" w14:paraId="51953336" w14:textId="77777777" w:rsidTr="0024430D">
        <w:tc>
          <w:tcPr>
            <w:tcW w:w="9355" w:type="dxa"/>
            <w:gridSpan w:val="5"/>
          </w:tcPr>
          <w:p w14:paraId="672047EC" w14:textId="77777777" w:rsidR="0024430D" w:rsidRDefault="0024430D" w:rsidP="0024430D">
            <w:pPr>
              <w:pStyle w:val="THTableHeading"/>
              <w:jc w:val="center"/>
            </w:pPr>
            <w:r>
              <w:t>New Hire Skills Assessment</w:t>
            </w:r>
          </w:p>
          <w:p w14:paraId="1914E4AB" w14:textId="31E47E15" w:rsidR="0024430D" w:rsidRPr="0024430D" w:rsidRDefault="0024430D" w:rsidP="0024430D">
            <w:pPr>
              <w:pStyle w:val="TCHTableColumnHead"/>
            </w:pPr>
            <w:r>
              <w:t>CVC Care</w:t>
            </w:r>
          </w:p>
        </w:tc>
      </w:tr>
      <w:tr w:rsidR="0024430D" w14:paraId="590A97CD" w14:textId="77777777" w:rsidTr="0024430D"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43561904" w14:textId="16A20A98" w:rsidR="0024430D" w:rsidRPr="0024430D" w:rsidRDefault="0024430D" w:rsidP="0024430D">
            <w:pPr>
              <w:pStyle w:val="TTTableText"/>
              <w:jc w:val="center"/>
              <w:rPr>
                <w:b/>
                <w:bCs/>
              </w:rPr>
            </w:pPr>
            <w:r w:rsidRPr="0024430D">
              <w:rPr>
                <w:b/>
                <w:bCs/>
              </w:rPr>
              <w:t>Onboarding Skills Station</w:t>
            </w:r>
          </w:p>
        </w:tc>
      </w:tr>
      <w:tr w:rsidR="0024430D" w14:paraId="579D8E20" w14:textId="77777777" w:rsidTr="0024430D">
        <w:tc>
          <w:tcPr>
            <w:tcW w:w="5125" w:type="dxa"/>
            <w:gridSpan w:val="2"/>
            <w:tcBorders>
              <w:bottom w:val="nil"/>
              <w:right w:val="nil"/>
            </w:tcBorders>
          </w:tcPr>
          <w:p w14:paraId="27DD5F94" w14:textId="1AFA475B" w:rsidR="0024430D" w:rsidRDefault="0024430D" w:rsidP="0024430D">
            <w:pPr>
              <w:pStyle w:val="TTTableText"/>
            </w:pPr>
            <w:r>
              <w:t>Participant Name: _____________________________</w:t>
            </w: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14:paraId="72A8661D" w14:textId="6443B6D7" w:rsidR="0024430D" w:rsidRDefault="0024430D" w:rsidP="0024430D">
            <w:pPr>
              <w:pStyle w:val="TTTableText"/>
            </w:pPr>
            <w:r>
              <w:t>Lawson #: __________</w:t>
            </w:r>
          </w:p>
        </w:tc>
        <w:tc>
          <w:tcPr>
            <w:tcW w:w="1890" w:type="dxa"/>
            <w:gridSpan w:val="2"/>
            <w:tcBorders>
              <w:left w:val="nil"/>
              <w:bottom w:val="nil"/>
            </w:tcBorders>
          </w:tcPr>
          <w:p w14:paraId="066E7C27" w14:textId="0740EE78" w:rsidR="0024430D" w:rsidRDefault="0024430D" w:rsidP="0024430D">
            <w:pPr>
              <w:pStyle w:val="TTTableText"/>
            </w:pPr>
            <w:r>
              <w:t>Date: __________</w:t>
            </w:r>
          </w:p>
        </w:tc>
      </w:tr>
      <w:tr w:rsidR="0024430D" w14:paraId="21B1E650" w14:textId="77777777" w:rsidTr="0024430D">
        <w:tc>
          <w:tcPr>
            <w:tcW w:w="9355" w:type="dxa"/>
            <w:gridSpan w:val="5"/>
            <w:tcBorders>
              <w:top w:val="nil"/>
              <w:bottom w:val="nil"/>
            </w:tcBorders>
          </w:tcPr>
          <w:p w14:paraId="52625709" w14:textId="02D1E52B" w:rsidR="0024430D" w:rsidRDefault="0024430D" w:rsidP="0024430D">
            <w:pPr>
              <w:pStyle w:val="TTTableText"/>
            </w:pPr>
            <w:r>
              <w:t>Experience: __________________________________</w:t>
            </w:r>
          </w:p>
        </w:tc>
      </w:tr>
      <w:tr w:rsidR="0024430D" w14:paraId="0555A78C" w14:textId="77777777" w:rsidTr="0024430D">
        <w:tc>
          <w:tcPr>
            <w:tcW w:w="9355" w:type="dxa"/>
            <w:gridSpan w:val="5"/>
            <w:tcBorders>
              <w:top w:val="nil"/>
            </w:tcBorders>
          </w:tcPr>
          <w:p w14:paraId="40DD5012" w14:textId="6813AAEF" w:rsidR="0024430D" w:rsidRDefault="0024430D" w:rsidP="0024430D">
            <w:pPr>
              <w:pStyle w:val="TTTableText"/>
            </w:pPr>
            <w:r>
              <w:t>Instructor: ____________________________________</w:t>
            </w:r>
          </w:p>
        </w:tc>
      </w:tr>
      <w:tr w:rsidR="0024430D" w14:paraId="7ADA93BD" w14:textId="77777777" w:rsidTr="0024430D">
        <w:tc>
          <w:tcPr>
            <w:tcW w:w="9355" w:type="dxa"/>
            <w:gridSpan w:val="5"/>
          </w:tcPr>
          <w:p w14:paraId="420953A4" w14:textId="3B2F2742" w:rsidR="0024430D" w:rsidRPr="0024430D" w:rsidRDefault="0024430D" w:rsidP="0024430D">
            <w:pPr>
              <w:pStyle w:val="TTTableText"/>
              <w:jc w:val="center"/>
              <w:rPr>
                <w:b/>
                <w:bCs/>
              </w:rPr>
            </w:pPr>
            <w:r w:rsidRPr="0024430D">
              <w:rPr>
                <w:b/>
                <w:bCs/>
              </w:rPr>
              <w:t>CVC Site Care</w:t>
            </w:r>
          </w:p>
        </w:tc>
      </w:tr>
      <w:tr w:rsidR="0024430D" w14:paraId="1D615AF2" w14:textId="77777777" w:rsidTr="0024430D">
        <w:tc>
          <w:tcPr>
            <w:tcW w:w="7465" w:type="dxa"/>
            <w:gridSpan w:val="3"/>
          </w:tcPr>
          <w:p w14:paraId="292AFB32" w14:textId="0D466066" w:rsidR="0024430D" w:rsidRPr="0024430D" w:rsidRDefault="0024430D" w:rsidP="0024430D">
            <w:pPr>
              <w:pStyle w:val="TTTable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</w:t>
            </w:r>
            <w:r w:rsidR="00C75B3D">
              <w:rPr>
                <w:b/>
                <w:bCs/>
              </w:rPr>
              <w:t xml:space="preserve">  </w:t>
            </w:r>
            <w:r w:rsidRPr="0024430D">
              <w:rPr>
                <w:b/>
                <w:bCs/>
              </w:rPr>
              <w:t>Steps</w:t>
            </w:r>
          </w:p>
        </w:tc>
        <w:tc>
          <w:tcPr>
            <w:tcW w:w="1890" w:type="dxa"/>
            <w:gridSpan w:val="2"/>
          </w:tcPr>
          <w:p w14:paraId="16E208C0" w14:textId="354F942F" w:rsidR="0024430D" w:rsidRDefault="0024430D" w:rsidP="0024430D">
            <w:pPr>
              <w:pStyle w:val="TTTableText"/>
            </w:pPr>
            <w:r>
              <w:t>√ = Done</w:t>
            </w:r>
          </w:p>
          <w:p w14:paraId="2E62BFB5" w14:textId="16A85C5B" w:rsidR="0024430D" w:rsidRDefault="0024430D" w:rsidP="0024430D">
            <w:pPr>
              <w:pStyle w:val="TTTableText"/>
            </w:pPr>
            <w:r>
              <w:t>X = Not Done</w:t>
            </w:r>
          </w:p>
        </w:tc>
      </w:tr>
      <w:tr w:rsidR="0024430D" w14:paraId="02053D15" w14:textId="77777777" w:rsidTr="0024430D">
        <w:tc>
          <w:tcPr>
            <w:tcW w:w="9355" w:type="dxa"/>
            <w:gridSpan w:val="5"/>
          </w:tcPr>
          <w:p w14:paraId="2F985518" w14:textId="0B622107" w:rsidR="0024430D" w:rsidRPr="00C75B3D" w:rsidRDefault="0024430D" w:rsidP="0024430D">
            <w:pPr>
              <w:pStyle w:val="TTTableText"/>
              <w:rPr>
                <w:b/>
                <w:bCs/>
                <w:sz w:val="18"/>
                <w:szCs w:val="18"/>
              </w:rPr>
            </w:pPr>
            <w:r w:rsidRPr="00C75B3D">
              <w:rPr>
                <w:b/>
                <w:bCs/>
                <w:sz w:val="18"/>
                <w:szCs w:val="18"/>
              </w:rPr>
              <w:t>Perform Critical Behaviors: Confirm Order, Verify PT with 2 Identifiers, Explain Procedure, &amp; Hand Hygiene</w:t>
            </w:r>
          </w:p>
        </w:tc>
      </w:tr>
      <w:tr w:rsidR="0024430D" w:rsidRPr="001C061E" w14:paraId="3EFEAF91" w14:textId="77777777" w:rsidTr="00C75B3D">
        <w:tc>
          <w:tcPr>
            <w:tcW w:w="535" w:type="dxa"/>
          </w:tcPr>
          <w:p w14:paraId="7B5B761F" w14:textId="356BF1CD" w:rsidR="0024430D" w:rsidRPr="001C061E" w:rsidRDefault="0024430D" w:rsidP="0024430D">
            <w:pPr>
              <w:pStyle w:val="TTTableText"/>
            </w:pPr>
            <w:r w:rsidRPr="001C061E">
              <w:t>1</w:t>
            </w:r>
          </w:p>
        </w:tc>
        <w:tc>
          <w:tcPr>
            <w:tcW w:w="8100" w:type="dxa"/>
            <w:gridSpan w:val="3"/>
          </w:tcPr>
          <w:p w14:paraId="7ECF7F1D" w14:textId="5A6A515D" w:rsidR="0024430D" w:rsidRPr="001C061E" w:rsidRDefault="0024430D" w:rsidP="0024430D">
            <w:pPr>
              <w:pStyle w:val="TTTableText"/>
            </w:pPr>
            <w:r w:rsidRPr="001C061E">
              <w:t xml:space="preserve">Removes dressing: demonstrate applying face mask to self and patient, applying clean gloves, removing old dressing and </w:t>
            </w:r>
            <w:r w:rsidR="00C75B3D" w:rsidRPr="001C061E">
              <w:t>BIOPATCH</w:t>
            </w:r>
            <w:r w:rsidRPr="001C061E">
              <w:t>, removing gloves, and performing hand</w:t>
            </w:r>
          </w:p>
        </w:tc>
        <w:tc>
          <w:tcPr>
            <w:tcW w:w="720" w:type="dxa"/>
          </w:tcPr>
          <w:p w14:paraId="42E0A3F4" w14:textId="16B7BC29" w:rsidR="0024430D" w:rsidRPr="001C061E" w:rsidRDefault="0024430D" w:rsidP="0024430D">
            <w:pPr>
              <w:pStyle w:val="TTTableText"/>
            </w:pPr>
            <w:r w:rsidRPr="001C061E">
              <w:t>√</w:t>
            </w:r>
          </w:p>
        </w:tc>
      </w:tr>
      <w:tr w:rsidR="0024430D" w:rsidRPr="001C061E" w14:paraId="121B1E74" w14:textId="77777777" w:rsidTr="00C75B3D">
        <w:tc>
          <w:tcPr>
            <w:tcW w:w="535" w:type="dxa"/>
          </w:tcPr>
          <w:p w14:paraId="3E4B1E2E" w14:textId="3933C8DE" w:rsidR="0024430D" w:rsidRPr="001C061E" w:rsidRDefault="0024430D" w:rsidP="0024430D">
            <w:pPr>
              <w:pStyle w:val="TTTableText"/>
            </w:pPr>
            <w:r w:rsidRPr="001C061E">
              <w:t>2</w:t>
            </w:r>
          </w:p>
        </w:tc>
        <w:tc>
          <w:tcPr>
            <w:tcW w:w="8100" w:type="dxa"/>
            <w:gridSpan w:val="3"/>
          </w:tcPr>
          <w:p w14:paraId="62D19590" w14:textId="36448294" w:rsidR="0024430D" w:rsidRPr="001C061E" w:rsidRDefault="0024430D" w:rsidP="0024430D">
            <w:pPr>
              <w:pStyle w:val="TTTableText"/>
            </w:pPr>
            <w:r w:rsidRPr="001C061E">
              <w:t>Cleanses site: demonstrates cleansing site and catheter with 2% chlorhexidine for 30 second friction scrub.</w:t>
            </w:r>
          </w:p>
        </w:tc>
        <w:tc>
          <w:tcPr>
            <w:tcW w:w="720" w:type="dxa"/>
          </w:tcPr>
          <w:p w14:paraId="1D63A0C3" w14:textId="463293DE" w:rsidR="0024430D" w:rsidRPr="001C061E" w:rsidRDefault="0024430D" w:rsidP="0024430D">
            <w:pPr>
              <w:pStyle w:val="TTTableText"/>
            </w:pPr>
            <w:r w:rsidRPr="001C061E">
              <w:t>√</w:t>
            </w:r>
          </w:p>
        </w:tc>
      </w:tr>
      <w:tr w:rsidR="0024430D" w:rsidRPr="001C061E" w14:paraId="61CD08A9" w14:textId="77777777" w:rsidTr="00C75B3D">
        <w:tc>
          <w:tcPr>
            <w:tcW w:w="535" w:type="dxa"/>
          </w:tcPr>
          <w:p w14:paraId="15599719" w14:textId="1D5F9394" w:rsidR="0024430D" w:rsidRPr="001C061E" w:rsidRDefault="0024430D" w:rsidP="0024430D">
            <w:pPr>
              <w:pStyle w:val="TTTableText"/>
            </w:pPr>
            <w:r w:rsidRPr="001C061E">
              <w:t>3</w:t>
            </w:r>
          </w:p>
        </w:tc>
        <w:tc>
          <w:tcPr>
            <w:tcW w:w="8100" w:type="dxa"/>
            <w:gridSpan w:val="3"/>
          </w:tcPr>
          <w:p w14:paraId="2906470A" w14:textId="3FE0AA12" w:rsidR="0024430D" w:rsidRPr="001C061E" w:rsidRDefault="0024430D" w:rsidP="0024430D">
            <w:pPr>
              <w:pStyle w:val="TTTableText"/>
            </w:pPr>
            <w:r w:rsidRPr="001C061E">
              <w:t xml:space="preserve">Secures site: demonstrate applying </w:t>
            </w:r>
            <w:r w:rsidR="00C75B3D" w:rsidRPr="001C061E">
              <w:t>BIOPATCH</w:t>
            </w:r>
            <w:r w:rsidRPr="001C061E">
              <w:t xml:space="preserve"> then applying skin prep and transparent</w:t>
            </w:r>
          </w:p>
        </w:tc>
        <w:tc>
          <w:tcPr>
            <w:tcW w:w="720" w:type="dxa"/>
          </w:tcPr>
          <w:p w14:paraId="70E023DF" w14:textId="45B0B578" w:rsidR="0024430D" w:rsidRPr="001C061E" w:rsidRDefault="0024430D" w:rsidP="0024430D">
            <w:pPr>
              <w:pStyle w:val="TTTableText"/>
            </w:pPr>
            <w:r w:rsidRPr="001C061E">
              <w:t>√</w:t>
            </w:r>
          </w:p>
        </w:tc>
      </w:tr>
      <w:tr w:rsidR="0024430D" w14:paraId="594B72DF" w14:textId="77777777" w:rsidTr="00C75B3D">
        <w:tc>
          <w:tcPr>
            <w:tcW w:w="535" w:type="dxa"/>
          </w:tcPr>
          <w:p w14:paraId="40F927B0" w14:textId="6522B5ED" w:rsidR="0024430D" w:rsidRPr="001C061E" w:rsidRDefault="0024430D" w:rsidP="0024430D">
            <w:pPr>
              <w:pStyle w:val="TTTableText"/>
            </w:pPr>
            <w:r w:rsidRPr="001C061E">
              <w:t>4</w:t>
            </w:r>
          </w:p>
        </w:tc>
        <w:tc>
          <w:tcPr>
            <w:tcW w:w="8100" w:type="dxa"/>
            <w:gridSpan w:val="3"/>
          </w:tcPr>
          <w:p w14:paraId="31746860" w14:textId="4E9C36D9" w:rsidR="0024430D" w:rsidRPr="001C061E" w:rsidRDefault="0024430D" w:rsidP="0024430D">
            <w:pPr>
              <w:pStyle w:val="TTTableText"/>
            </w:pPr>
            <w:r w:rsidRPr="001C061E">
              <w:t>Labels dressing: demonstrate labeling with date and time of dressing change and initials.</w:t>
            </w:r>
          </w:p>
        </w:tc>
        <w:tc>
          <w:tcPr>
            <w:tcW w:w="720" w:type="dxa"/>
          </w:tcPr>
          <w:p w14:paraId="59D4F1C2" w14:textId="272E910A" w:rsidR="0024430D" w:rsidRDefault="0024430D" w:rsidP="0024430D">
            <w:pPr>
              <w:pStyle w:val="TTTableText"/>
            </w:pPr>
            <w:r w:rsidRPr="001C061E">
              <w:t>√</w:t>
            </w:r>
          </w:p>
        </w:tc>
      </w:tr>
      <w:tr w:rsidR="0024430D" w14:paraId="44A21637" w14:textId="77777777" w:rsidTr="00C75B3D">
        <w:tc>
          <w:tcPr>
            <w:tcW w:w="535" w:type="dxa"/>
          </w:tcPr>
          <w:p w14:paraId="2D42AAA4" w14:textId="7D524B31" w:rsidR="0024430D" w:rsidRDefault="0024430D" w:rsidP="0024430D">
            <w:pPr>
              <w:pStyle w:val="TTTableText"/>
            </w:pPr>
            <w:r>
              <w:t>5</w:t>
            </w:r>
          </w:p>
        </w:tc>
        <w:tc>
          <w:tcPr>
            <w:tcW w:w="8100" w:type="dxa"/>
            <w:gridSpan w:val="3"/>
          </w:tcPr>
          <w:p w14:paraId="71991F88" w14:textId="04AF942E" w:rsidR="0024430D" w:rsidRDefault="0024430D" w:rsidP="0024430D">
            <w:pPr>
              <w:pStyle w:val="TTTableText"/>
            </w:pPr>
            <w:r>
              <w:t>Measures catheter: demonstrate measuring external length of CVC.</w:t>
            </w:r>
          </w:p>
        </w:tc>
        <w:tc>
          <w:tcPr>
            <w:tcW w:w="720" w:type="dxa"/>
          </w:tcPr>
          <w:p w14:paraId="1A5B88F6" w14:textId="407EFB4F" w:rsidR="0024430D" w:rsidRDefault="0024430D" w:rsidP="0024430D">
            <w:pPr>
              <w:pStyle w:val="TTTableText"/>
            </w:pPr>
            <w:r>
              <w:t>√</w:t>
            </w:r>
          </w:p>
        </w:tc>
      </w:tr>
      <w:tr w:rsidR="0024430D" w14:paraId="5F989FE2" w14:textId="77777777" w:rsidTr="00C75B3D">
        <w:tc>
          <w:tcPr>
            <w:tcW w:w="535" w:type="dxa"/>
          </w:tcPr>
          <w:p w14:paraId="263F4749" w14:textId="5ED46A92" w:rsidR="0024430D" w:rsidRDefault="0024430D" w:rsidP="0024430D">
            <w:pPr>
              <w:pStyle w:val="TTTableText"/>
            </w:pPr>
            <w:r>
              <w:t>6</w:t>
            </w:r>
          </w:p>
        </w:tc>
        <w:tc>
          <w:tcPr>
            <w:tcW w:w="8100" w:type="dxa"/>
            <w:gridSpan w:val="3"/>
          </w:tcPr>
          <w:p w14:paraId="649E8BEA" w14:textId="40BDE173" w:rsidR="0024430D" w:rsidRDefault="0024430D" w:rsidP="0024430D">
            <w:pPr>
              <w:pStyle w:val="TTTableText"/>
            </w:pPr>
            <w:r>
              <w:t>Changes caps: demonstrate changing needleless connectors, cleansing hub with alcohol, and placing disinfectant caps.</w:t>
            </w:r>
          </w:p>
        </w:tc>
        <w:tc>
          <w:tcPr>
            <w:tcW w:w="720" w:type="dxa"/>
          </w:tcPr>
          <w:p w14:paraId="316A8C64" w14:textId="627BD4E6" w:rsidR="0024430D" w:rsidRDefault="0024430D" w:rsidP="0024430D">
            <w:pPr>
              <w:pStyle w:val="TTTableText"/>
            </w:pPr>
            <w:r>
              <w:t>√</w:t>
            </w:r>
          </w:p>
        </w:tc>
      </w:tr>
      <w:tr w:rsidR="0024430D" w14:paraId="6C5679F9" w14:textId="77777777" w:rsidTr="00C75B3D">
        <w:tc>
          <w:tcPr>
            <w:tcW w:w="535" w:type="dxa"/>
          </w:tcPr>
          <w:p w14:paraId="4AEE7710" w14:textId="4F7EC1AF" w:rsidR="0024430D" w:rsidRDefault="0024430D" w:rsidP="0024430D">
            <w:pPr>
              <w:pStyle w:val="TTTableText"/>
            </w:pPr>
            <w:r>
              <w:t>7</w:t>
            </w:r>
          </w:p>
        </w:tc>
        <w:tc>
          <w:tcPr>
            <w:tcW w:w="8100" w:type="dxa"/>
            <w:gridSpan w:val="3"/>
          </w:tcPr>
          <w:p w14:paraId="395A7063" w14:textId="65948774" w:rsidR="0024430D" w:rsidRDefault="0024430D" w:rsidP="0024430D">
            <w:pPr>
              <w:pStyle w:val="TTTableText"/>
            </w:pPr>
            <w:r>
              <w:t>Maintains sterility: demonstrate performing all steps without breaking sterile technique.</w:t>
            </w:r>
          </w:p>
        </w:tc>
        <w:tc>
          <w:tcPr>
            <w:tcW w:w="720" w:type="dxa"/>
          </w:tcPr>
          <w:p w14:paraId="5D965C0E" w14:textId="43A3552B" w:rsidR="0024430D" w:rsidRDefault="0024430D" w:rsidP="0024430D">
            <w:pPr>
              <w:pStyle w:val="TTTableText"/>
            </w:pPr>
            <w:r>
              <w:t>√</w:t>
            </w:r>
          </w:p>
        </w:tc>
      </w:tr>
    </w:tbl>
    <w:p w14:paraId="0E1D6747" w14:textId="190FC51E" w:rsidR="0024430D" w:rsidRDefault="0024430D" w:rsidP="0024430D">
      <w:pPr>
        <w:pStyle w:val="TTTableText"/>
      </w:pPr>
    </w:p>
    <w:p w14:paraId="0D09DDD4" w14:textId="2303FDC9" w:rsidR="0024430D" w:rsidRDefault="0024430D" w:rsidP="0024430D">
      <w:pPr>
        <w:pStyle w:val="TTTableText"/>
      </w:pPr>
      <w:r>
        <w:t>Quick Comments: ______________________________________________________________</w:t>
      </w:r>
      <w:r>
        <w:tab/>
        <w:t>100%</w:t>
      </w:r>
    </w:p>
    <w:p w14:paraId="7B74D6A6" w14:textId="3EC1E8CF" w:rsidR="0024430D" w:rsidRDefault="0024430D" w:rsidP="0024430D">
      <w:pPr>
        <w:pStyle w:val="TTTableText"/>
      </w:pPr>
    </w:p>
    <w:p w14:paraId="300D1D4D" w14:textId="39C0CB61" w:rsidR="0024430D" w:rsidRDefault="0024430D" w:rsidP="0024430D">
      <w:pPr>
        <w:pStyle w:val="TTTableText"/>
      </w:pPr>
      <w:r>
        <w:t>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4430D" w14:paraId="47BA611F" w14:textId="77777777" w:rsidTr="0024430D">
        <w:tc>
          <w:tcPr>
            <w:tcW w:w="9350" w:type="dxa"/>
          </w:tcPr>
          <w:p w14:paraId="266F1C66" w14:textId="77777777" w:rsidR="0024430D" w:rsidRDefault="0024430D" w:rsidP="0024430D">
            <w:pPr>
              <w:pStyle w:val="TTTableText"/>
            </w:pPr>
          </w:p>
          <w:p w14:paraId="376E3A9E" w14:textId="77777777" w:rsidR="0024430D" w:rsidRDefault="0024430D" w:rsidP="0024430D">
            <w:pPr>
              <w:pStyle w:val="TTTableText"/>
            </w:pPr>
          </w:p>
          <w:p w14:paraId="0FE7E927" w14:textId="77777777" w:rsidR="0024430D" w:rsidRDefault="0024430D" w:rsidP="0024430D">
            <w:pPr>
              <w:pStyle w:val="TTTableText"/>
            </w:pPr>
          </w:p>
          <w:p w14:paraId="4005F46E" w14:textId="77777777" w:rsidR="0024430D" w:rsidRDefault="0024430D" w:rsidP="0024430D">
            <w:pPr>
              <w:pStyle w:val="TTTableText"/>
            </w:pPr>
          </w:p>
          <w:p w14:paraId="2673E8E5" w14:textId="3F7EE44C" w:rsidR="0024430D" w:rsidRDefault="0024430D" w:rsidP="0024430D">
            <w:pPr>
              <w:pStyle w:val="TTTableText"/>
            </w:pPr>
          </w:p>
        </w:tc>
      </w:tr>
    </w:tbl>
    <w:p w14:paraId="21656CDD" w14:textId="4B0E2EE1" w:rsidR="0024430D" w:rsidRDefault="0024430D"/>
    <w:p w14:paraId="7A294A59" w14:textId="0793765C" w:rsidR="0024430D" w:rsidRDefault="0024430D">
      <w:bookmarkStart w:id="0" w:name="_GoBack"/>
      <w:bookmarkEnd w:id="0"/>
    </w:p>
    <w:sectPr w:rsidR="00244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05717"/>
    <w:multiLevelType w:val="multilevel"/>
    <w:tmpl w:val="BF9C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254D3"/>
    <w:multiLevelType w:val="multilevel"/>
    <w:tmpl w:val="C270D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4567AB"/>
    <w:multiLevelType w:val="multilevel"/>
    <w:tmpl w:val="B4825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9E5B6D"/>
    <w:multiLevelType w:val="multilevel"/>
    <w:tmpl w:val="3878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BF66E5"/>
    <w:multiLevelType w:val="multilevel"/>
    <w:tmpl w:val="615E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3529ED"/>
    <w:multiLevelType w:val="multilevel"/>
    <w:tmpl w:val="3762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1C3C4D"/>
    <w:multiLevelType w:val="multilevel"/>
    <w:tmpl w:val="4F2E0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991B63"/>
    <w:multiLevelType w:val="multilevel"/>
    <w:tmpl w:val="B8B20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E658EF"/>
    <w:multiLevelType w:val="multilevel"/>
    <w:tmpl w:val="27DA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69518A"/>
    <w:multiLevelType w:val="multilevel"/>
    <w:tmpl w:val="E50A5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044195"/>
    <w:multiLevelType w:val="multilevel"/>
    <w:tmpl w:val="77DA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613B06"/>
    <w:multiLevelType w:val="multilevel"/>
    <w:tmpl w:val="309E7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775BC6"/>
    <w:multiLevelType w:val="multilevel"/>
    <w:tmpl w:val="F98AD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1"/>
  </w:num>
  <w:num w:numId="5">
    <w:abstractNumId w:val="3"/>
  </w:num>
  <w:num w:numId="6">
    <w:abstractNumId w:val="0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4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0D"/>
    <w:rsid w:val="001C061E"/>
    <w:rsid w:val="0024430D"/>
    <w:rsid w:val="00C75B3D"/>
    <w:rsid w:val="00D4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CAA1E"/>
  <w15:chartTrackingRefBased/>
  <w15:docId w15:val="{418B279D-A517-48CD-B4D7-F45C9A0B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24430D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Heading1">
    <w:name w:val="heading 1"/>
    <w:aliases w:val="heading 1,HeadA,h1"/>
    <w:basedOn w:val="Normal"/>
    <w:next w:val="GTGeneralText"/>
    <w:link w:val="Heading1Char"/>
    <w:qFormat/>
    <w:rsid w:val="0024430D"/>
    <w:pPr>
      <w:spacing w:before="480" w:after="120"/>
      <w:outlineLvl w:val="0"/>
    </w:pPr>
    <w:rPr>
      <w:rFonts w:ascii="Times New Roman" w:hAnsi="Times New Roman"/>
      <w:sz w:val="40"/>
      <w:szCs w:val="20"/>
    </w:rPr>
  </w:style>
  <w:style w:type="paragraph" w:styleId="Heading2">
    <w:name w:val="heading 2"/>
    <w:aliases w:val="heading 2,HeadB,h2"/>
    <w:basedOn w:val="Heading1"/>
    <w:next w:val="GTGeneralText"/>
    <w:link w:val="Heading2Char"/>
    <w:qFormat/>
    <w:rsid w:val="0024430D"/>
    <w:pPr>
      <w:ind w:left="360"/>
      <w:outlineLvl w:val="1"/>
    </w:pPr>
  </w:style>
  <w:style w:type="paragraph" w:styleId="Heading3">
    <w:name w:val="heading 3"/>
    <w:aliases w:val="heading 3,HeadC,h3"/>
    <w:basedOn w:val="Heading1"/>
    <w:next w:val="GTGeneralText"/>
    <w:link w:val="Heading3Char"/>
    <w:qFormat/>
    <w:rsid w:val="0024430D"/>
    <w:pPr>
      <w:spacing w:before="240"/>
      <w:outlineLvl w:val="2"/>
    </w:pPr>
    <w:rPr>
      <w:sz w:val="32"/>
    </w:rPr>
  </w:style>
  <w:style w:type="paragraph" w:styleId="Heading4">
    <w:name w:val="heading 4"/>
    <w:aliases w:val="heading 4,HeadD,h4"/>
    <w:basedOn w:val="Heading1"/>
    <w:next w:val="GTGeneralText"/>
    <w:link w:val="Heading4Char"/>
    <w:qFormat/>
    <w:rsid w:val="0024430D"/>
    <w:pPr>
      <w:spacing w:before="240"/>
      <w:ind w:left="360"/>
      <w:outlineLvl w:val="3"/>
    </w:pPr>
    <w:rPr>
      <w:sz w:val="32"/>
    </w:rPr>
  </w:style>
  <w:style w:type="paragraph" w:styleId="Heading5">
    <w:name w:val="heading 5"/>
    <w:basedOn w:val="Heading1"/>
    <w:next w:val="GTGeneralText"/>
    <w:link w:val="Heading5Char"/>
    <w:qFormat/>
    <w:rsid w:val="0024430D"/>
    <w:pPr>
      <w:spacing w:before="240"/>
      <w:ind w:left="720"/>
      <w:outlineLvl w:val="4"/>
    </w:pPr>
    <w:rPr>
      <w:sz w:val="32"/>
    </w:rPr>
  </w:style>
  <w:style w:type="paragraph" w:styleId="Heading6">
    <w:name w:val="heading 6"/>
    <w:basedOn w:val="Heading1"/>
    <w:next w:val="GTGeneralText"/>
    <w:link w:val="Heading6Char"/>
    <w:qFormat/>
    <w:rsid w:val="0024430D"/>
    <w:pPr>
      <w:spacing w:before="240"/>
      <w:ind w:left="1080"/>
      <w:outlineLvl w:val="5"/>
    </w:pPr>
    <w:rPr>
      <w:sz w:val="32"/>
    </w:rPr>
  </w:style>
  <w:style w:type="paragraph" w:styleId="Heading7">
    <w:name w:val="heading 7"/>
    <w:basedOn w:val="Heading1"/>
    <w:next w:val="GTGeneralText"/>
    <w:link w:val="Heading7Char"/>
    <w:qFormat/>
    <w:rsid w:val="0024430D"/>
    <w:pPr>
      <w:spacing w:before="240"/>
      <w:ind w:left="1440"/>
      <w:outlineLvl w:val="6"/>
    </w:pPr>
    <w:rPr>
      <w:sz w:val="32"/>
    </w:rPr>
  </w:style>
  <w:style w:type="paragraph" w:styleId="Heading8">
    <w:name w:val="heading 8"/>
    <w:basedOn w:val="Normal"/>
    <w:next w:val="Normal"/>
    <w:link w:val="Heading8Char"/>
    <w:semiHidden/>
    <w:unhideWhenUsed/>
    <w:rsid w:val="0024430D"/>
    <w:pPr>
      <w:keepNext/>
      <w:keepLines/>
      <w:spacing w:before="200"/>
      <w:outlineLvl w:val="7"/>
    </w:pPr>
    <w:rPr>
      <w:color w:val="404040"/>
    </w:rPr>
  </w:style>
  <w:style w:type="paragraph" w:styleId="Heading9">
    <w:name w:val="heading 9"/>
    <w:basedOn w:val="Normal"/>
    <w:next w:val="Normal"/>
    <w:link w:val="Heading9Char"/>
    <w:rsid w:val="0024430D"/>
    <w:pPr>
      <w:keepNext/>
      <w:keepLines/>
      <w:tabs>
        <w:tab w:val="right" w:leader="dot" w:pos="10080"/>
      </w:tabs>
      <w:spacing w:before="200" w:after="240"/>
      <w:outlineLvl w:val="8"/>
    </w:pPr>
    <w:rPr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,HeadA Char,h1 Char"/>
    <w:link w:val="Heading1"/>
    <w:rsid w:val="0024430D"/>
    <w:rPr>
      <w:rFonts w:ascii="Times New Roman" w:eastAsia="MS Mincho" w:hAnsi="Times New Roman" w:cs="Times New Roman"/>
      <w:sz w:val="40"/>
      <w:szCs w:val="20"/>
    </w:rPr>
  </w:style>
  <w:style w:type="character" w:customStyle="1" w:styleId="Heading2Char">
    <w:name w:val="Heading 2 Char"/>
    <w:aliases w:val="heading 2 Char,HeadB Char,h2 Char"/>
    <w:link w:val="Heading2"/>
    <w:rsid w:val="0024430D"/>
    <w:rPr>
      <w:rFonts w:ascii="Times New Roman" w:eastAsia="MS Mincho" w:hAnsi="Times New Roman" w:cs="Times New Roman"/>
      <w:sz w:val="40"/>
      <w:szCs w:val="20"/>
    </w:rPr>
  </w:style>
  <w:style w:type="character" w:customStyle="1" w:styleId="Heading3Char">
    <w:name w:val="Heading 3 Char"/>
    <w:aliases w:val="heading 3 Char,HeadC Char,h3 Char"/>
    <w:link w:val="Heading3"/>
    <w:rsid w:val="0024430D"/>
    <w:rPr>
      <w:rFonts w:ascii="Times New Roman" w:eastAsia="MS Mincho" w:hAnsi="Times New Roman" w:cs="Times New Roman"/>
      <w:sz w:val="32"/>
      <w:szCs w:val="20"/>
    </w:rPr>
  </w:style>
  <w:style w:type="character" w:customStyle="1" w:styleId="Heading4Char">
    <w:name w:val="Heading 4 Char"/>
    <w:aliases w:val="heading 4 Char,HeadD Char,h4 Char"/>
    <w:link w:val="Heading4"/>
    <w:rsid w:val="0024430D"/>
    <w:rPr>
      <w:rFonts w:ascii="Times New Roman" w:eastAsia="MS Mincho" w:hAnsi="Times New Roman" w:cs="Times New Roman"/>
      <w:sz w:val="32"/>
      <w:szCs w:val="20"/>
    </w:rPr>
  </w:style>
  <w:style w:type="character" w:customStyle="1" w:styleId="Heading5Char">
    <w:name w:val="Heading 5 Char"/>
    <w:link w:val="Heading5"/>
    <w:rsid w:val="0024430D"/>
    <w:rPr>
      <w:rFonts w:ascii="Times New Roman" w:eastAsia="MS Mincho" w:hAnsi="Times New Roman" w:cs="Times New Roman"/>
      <w:sz w:val="32"/>
      <w:szCs w:val="20"/>
    </w:rPr>
  </w:style>
  <w:style w:type="character" w:customStyle="1" w:styleId="Heading6Char">
    <w:name w:val="Heading 6 Char"/>
    <w:link w:val="Heading6"/>
    <w:rsid w:val="0024430D"/>
    <w:rPr>
      <w:rFonts w:ascii="Times New Roman" w:eastAsia="MS Mincho" w:hAnsi="Times New Roman" w:cs="Times New Roman"/>
      <w:sz w:val="32"/>
      <w:szCs w:val="20"/>
    </w:rPr>
  </w:style>
  <w:style w:type="character" w:customStyle="1" w:styleId="Heading7Char">
    <w:name w:val="Heading 7 Char"/>
    <w:link w:val="Heading7"/>
    <w:rsid w:val="0024430D"/>
    <w:rPr>
      <w:rFonts w:ascii="Times New Roman" w:eastAsia="MS Mincho" w:hAnsi="Times New Roman" w:cs="Times New Roman"/>
      <w:sz w:val="32"/>
      <w:szCs w:val="20"/>
    </w:rPr>
  </w:style>
  <w:style w:type="character" w:customStyle="1" w:styleId="Heading8Char">
    <w:name w:val="Heading 8 Char"/>
    <w:link w:val="Heading8"/>
    <w:semiHidden/>
    <w:rsid w:val="0024430D"/>
    <w:rPr>
      <w:rFonts w:ascii="Cambria" w:eastAsia="MS Mincho" w:hAnsi="Cambria" w:cs="Times New Roman"/>
      <w:color w:val="404040"/>
      <w:sz w:val="24"/>
      <w:szCs w:val="24"/>
    </w:rPr>
  </w:style>
  <w:style w:type="character" w:customStyle="1" w:styleId="Heading9Char">
    <w:name w:val="Heading 9 Char"/>
    <w:link w:val="Heading9"/>
    <w:rsid w:val="0024430D"/>
    <w:rPr>
      <w:rFonts w:ascii="Cambria" w:eastAsia="MS Mincho" w:hAnsi="Cambria" w:cs="Times New Roman"/>
      <w:color w:val="404040"/>
      <w:sz w:val="24"/>
      <w:szCs w:val="24"/>
    </w:rPr>
  </w:style>
  <w:style w:type="paragraph" w:customStyle="1" w:styleId="GTGeneralText">
    <w:name w:val="GT General Text"/>
    <w:basedOn w:val="Normal"/>
    <w:qFormat/>
    <w:rsid w:val="0024430D"/>
    <w:pPr>
      <w:spacing w:after="120"/>
    </w:pPr>
    <w:rPr>
      <w:rFonts w:ascii="Times New Roman" w:hAnsi="Times New Roman"/>
      <w:szCs w:val="20"/>
    </w:rPr>
  </w:style>
  <w:style w:type="paragraph" w:customStyle="1" w:styleId="PDProductionDirective">
    <w:name w:val="PD Production Directive"/>
    <w:basedOn w:val="GTGeneralText"/>
    <w:next w:val="GTGeneralText"/>
    <w:qFormat/>
    <w:rsid w:val="0024430D"/>
    <w:rPr>
      <w:bCs/>
      <w:color w:val="0000FF"/>
    </w:rPr>
  </w:style>
  <w:style w:type="paragraph" w:customStyle="1" w:styleId="CTChapterTitle">
    <w:name w:val="CT Chapter Title"/>
    <w:basedOn w:val="CNChapterNumber"/>
    <w:next w:val="GTGeneralText"/>
    <w:qFormat/>
    <w:rsid w:val="0024430D"/>
    <w:pPr>
      <w:spacing w:before="0"/>
    </w:pPr>
  </w:style>
  <w:style w:type="character" w:styleId="Hyperlink">
    <w:name w:val="Hyperlink"/>
    <w:basedOn w:val="DefaultParagraphFont"/>
    <w:uiPriority w:val="99"/>
    <w:unhideWhenUsed/>
    <w:rsid w:val="0024430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mw-headline">
    <w:name w:val="mw-headline"/>
    <w:basedOn w:val="DefaultParagraphFont"/>
    <w:rsid w:val="0024430D"/>
  </w:style>
  <w:style w:type="character" w:customStyle="1" w:styleId="mw-editsection1">
    <w:name w:val="mw-editsection1"/>
    <w:basedOn w:val="DefaultParagraphFont"/>
    <w:rsid w:val="0024430D"/>
  </w:style>
  <w:style w:type="character" w:customStyle="1" w:styleId="mw-editsection-bracket">
    <w:name w:val="mw-editsection-bracket"/>
    <w:basedOn w:val="DefaultParagraphFont"/>
    <w:rsid w:val="0024430D"/>
  </w:style>
  <w:style w:type="character" w:customStyle="1" w:styleId="mbox-text-span3">
    <w:name w:val="mbox-text-span3"/>
    <w:basedOn w:val="DefaultParagraphFont"/>
    <w:rsid w:val="0024430D"/>
  </w:style>
  <w:style w:type="character" w:customStyle="1" w:styleId="hide-when-compact2">
    <w:name w:val="hide-when-compact2"/>
    <w:basedOn w:val="DefaultParagraphFont"/>
    <w:rsid w:val="0024430D"/>
  </w:style>
  <w:style w:type="character" w:styleId="Strong">
    <w:name w:val="Strong"/>
    <w:basedOn w:val="DefaultParagraphFont"/>
    <w:uiPriority w:val="22"/>
    <w:qFormat/>
    <w:rsid w:val="0024430D"/>
    <w:rPr>
      <w:b/>
      <w:bCs/>
    </w:rPr>
  </w:style>
  <w:style w:type="character" w:customStyle="1" w:styleId="collapsebutton2">
    <w:name w:val="collapsebutton2"/>
    <w:basedOn w:val="DefaultParagraphFont"/>
    <w:rsid w:val="0024430D"/>
    <w:rPr>
      <w:b w:val="0"/>
      <w:b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24430D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43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4430D"/>
    <w:rPr>
      <w:rFonts w:ascii="Courier New" w:eastAsia="Times New Roman" w:hAnsi="Courier New" w:cs="Courier New"/>
      <w:sz w:val="20"/>
      <w:szCs w:val="20"/>
    </w:rPr>
  </w:style>
  <w:style w:type="paragraph" w:customStyle="1" w:styleId="msonormal0">
    <w:name w:val="msonormal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uls-menu">
    <w:name w:val="uls-menu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  <w:sz w:val="27"/>
      <w:szCs w:val="27"/>
    </w:rPr>
  </w:style>
  <w:style w:type="paragraph" w:customStyle="1" w:styleId="uls-search-wrapper-wrapper">
    <w:name w:val="uls-search-wrapper-wrapper"/>
    <w:basedOn w:val="Normal"/>
    <w:rsid w:val="0024430D"/>
    <w:pPr>
      <w:spacing w:before="75" w:after="75"/>
    </w:pPr>
    <w:rPr>
      <w:rFonts w:ascii="Times New Roman" w:eastAsia="Times New Roman" w:hAnsi="Times New Roman"/>
    </w:rPr>
  </w:style>
  <w:style w:type="paragraph" w:customStyle="1" w:styleId="uls-icon-back">
    <w:name w:val="uls-icon-back"/>
    <w:basedOn w:val="Normal"/>
    <w:rsid w:val="0024430D"/>
    <w:pPr>
      <w:pBdr>
        <w:right w:val="single" w:sz="6" w:space="0" w:color="C9C9C9"/>
      </w:pBd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ext-quick-survey-panel">
    <w:name w:val="ext-quick-survey-panel"/>
    <w:basedOn w:val="Normal"/>
    <w:rsid w:val="0024430D"/>
    <w:pPr>
      <w:shd w:val="clear" w:color="auto" w:fill="EEEEEE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ext-qs-loader-bar">
    <w:name w:val="ext-qs-loader-bar"/>
    <w:basedOn w:val="Normal"/>
    <w:rsid w:val="0024430D"/>
    <w:pPr>
      <w:shd w:val="clear" w:color="auto" w:fill="EEEEEE"/>
      <w:spacing w:before="100" w:beforeAutospacing="1" w:after="100" w:afterAutospacing="1"/>
      <w:ind w:left="336"/>
    </w:pPr>
    <w:rPr>
      <w:rFonts w:ascii="Times New Roman" w:eastAsia="Times New Roman" w:hAnsi="Times New Roman"/>
    </w:rPr>
  </w:style>
  <w:style w:type="paragraph" w:customStyle="1" w:styleId="postedit-container">
    <w:name w:val="postedit-container"/>
    <w:basedOn w:val="Normal"/>
    <w:rsid w:val="0024430D"/>
    <w:rPr>
      <w:rFonts w:ascii="Times New Roman" w:eastAsia="Times New Roman" w:hAnsi="Times New Roman"/>
      <w:sz w:val="20"/>
      <w:szCs w:val="20"/>
    </w:rPr>
  </w:style>
  <w:style w:type="paragraph" w:customStyle="1" w:styleId="postedit">
    <w:name w:val="postedit"/>
    <w:basedOn w:val="Normal"/>
    <w:rsid w:val="0024430D"/>
    <w:pPr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F4F4F4"/>
      <w:spacing w:before="100" w:beforeAutospacing="1" w:after="100" w:afterAutospacing="1" w:line="375" w:lineRule="atLeast"/>
    </w:pPr>
    <w:rPr>
      <w:rFonts w:ascii="Times New Roman" w:eastAsia="Times New Roman" w:hAnsi="Times New Roman"/>
      <w:color w:val="626465"/>
    </w:rPr>
  </w:style>
  <w:style w:type="paragraph" w:customStyle="1" w:styleId="postedit-icon">
    <w:name w:val="postedit-icon"/>
    <w:basedOn w:val="Normal"/>
    <w:rsid w:val="0024430D"/>
    <w:pPr>
      <w:spacing w:before="100" w:beforeAutospacing="1" w:after="100" w:afterAutospacing="1" w:line="375" w:lineRule="atLeast"/>
    </w:pPr>
    <w:rPr>
      <w:rFonts w:ascii="Times New Roman" w:eastAsia="Times New Roman" w:hAnsi="Times New Roman"/>
    </w:rPr>
  </w:style>
  <w:style w:type="paragraph" w:customStyle="1" w:styleId="postedit-icon-checkmark">
    <w:name w:val="postedit-icon-checkmark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ostedit-close">
    <w:name w:val="postedit-close"/>
    <w:basedOn w:val="Normal"/>
    <w:rsid w:val="0024430D"/>
    <w:pPr>
      <w:spacing w:before="100" w:beforeAutospacing="1" w:after="100" w:afterAutospacing="1" w:line="552" w:lineRule="atLeast"/>
    </w:pPr>
    <w:rPr>
      <w:rFonts w:ascii="Times New Roman" w:eastAsia="Times New Roman" w:hAnsi="Times New Roman"/>
      <w:b/>
      <w:bCs/>
      <w:color w:val="000000"/>
      <w:sz w:val="30"/>
      <w:szCs w:val="30"/>
    </w:rPr>
  </w:style>
  <w:style w:type="paragraph" w:customStyle="1" w:styleId="suggestions">
    <w:name w:val="suggestions"/>
    <w:basedOn w:val="Normal"/>
    <w:rsid w:val="0024430D"/>
    <w:rPr>
      <w:rFonts w:ascii="Times New Roman" w:eastAsia="Times New Roman" w:hAnsi="Times New Roman"/>
    </w:rPr>
  </w:style>
  <w:style w:type="paragraph" w:customStyle="1" w:styleId="suggestions-special">
    <w:name w:val="suggestions-special"/>
    <w:basedOn w:val="Normal"/>
    <w:rsid w:val="0024430D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eastAsia="Times New Roman" w:hAnsi="Times New Roman"/>
      <w:vanish/>
    </w:rPr>
  </w:style>
  <w:style w:type="paragraph" w:customStyle="1" w:styleId="suggestions-results">
    <w:name w:val="suggestions-results"/>
    <w:basedOn w:val="Normal"/>
    <w:rsid w:val="0024430D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eastAsia="Times New Roman" w:hAnsi="Times New Roman"/>
    </w:rPr>
  </w:style>
  <w:style w:type="paragraph" w:customStyle="1" w:styleId="suggestions-result">
    <w:name w:val="suggestions-result"/>
    <w:basedOn w:val="Normal"/>
    <w:rsid w:val="0024430D"/>
    <w:pPr>
      <w:spacing w:line="360" w:lineRule="atLeast"/>
    </w:pPr>
    <w:rPr>
      <w:rFonts w:ascii="Times New Roman" w:eastAsia="Times New Roman" w:hAnsi="Times New Roman"/>
      <w:color w:val="000000"/>
    </w:rPr>
  </w:style>
  <w:style w:type="paragraph" w:customStyle="1" w:styleId="suggestions-result-current">
    <w:name w:val="suggestions-result-current"/>
    <w:basedOn w:val="Normal"/>
    <w:rsid w:val="0024430D"/>
    <w:pPr>
      <w:shd w:val="clear" w:color="auto" w:fill="4C59A6"/>
      <w:spacing w:before="100" w:beforeAutospacing="1" w:after="100" w:afterAutospacing="1"/>
    </w:pPr>
    <w:rPr>
      <w:rFonts w:ascii="Times New Roman" w:eastAsia="Times New Roman" w:hAnsi="Times New Roman"/>
      <w:color w:val="FFFFFF"/>
    </w:rPr>
  </w:style>
  <w:style w:type="paragraph" w:customStyle="1" w:styleId="highlight">
    <w:name w:val="highlight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  <w:b/>
      <w:bCs/>
    </w:rPr>
  </w:style>
  <w:style w:type="paragraph" w:customStyle="1" w:styleId="wp-teahouse-question-form">
    <w:name w:val="wp-teahouse-question-form"/>
    <w:basedOn w:val="Normal"/>
    <w:rsid w:val="0024430D"/>
    <w:pPr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wp-teahouse-respond-form">
    <w:name w:val="wp-teahouse-respond-form"/>
    <w:basedOn w:val="Normal"/>
    <w:rsid w:val="0024430D"/>
    <w:pPr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referencetooltip">
    <w:name w:val="referencetooltip"/>
    <w:basedOn w:val="Normal"/>
    <w:rsid w:val="0024430D"/>
    <w:rPr>
      <w:rFonts w:ascii="Times New Roman" w:eastAsia="Times New Roman" w:hAnsi="Times New Roman"/>
      <w:sz w:val="15"/>
      <w:szCs w:val="15"/>
    </w:rPr>
  </w:style>
  <w:style w:type="paragraph" w:customStyle="1" w:styleId="rtflipped">
    <w:name w:val="rtflipped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rtsettings">
    <w:name w:val="rtsettings"/>
    <w:basedOn w:val="Normal"/>
    <w:rsid w:val="0024430D"/>
    <w:pPr>
      <w:spacing w:after="100" w:afterAutospacing="1"/>
      <w:ind w:right="-105"/>
    </w:pPr>
    <w:rPr>
      <w:rFonts w:ascii="Times New Roman" w:eastAsia="Times New Roman" w:hAnsi="Times New Roman"/>
    </w:rPr>
  </w:style>
  <w:style w:type="paragraph" w:customStyle="1" w:styleId="rttarget">
    <w:name w:val="rttarget"/>
    <w:basedOn w:val="Normal"/>
    <w:rsid w:val="0024430D"/>
    <w:pPr>
      <w:pBdr>
        <w:top w:val="single" w:sz="12" w:space="0" w:color="080086"/>
        <w:left w:val="single" w:sz="12" w:space="0" w:color="080086"/>
        <w:bottom w:val="single" w:sz="12" w:space="0" w:color="080086"/>
        <w:right w:val="single" w:sz="12" w:space="0" w:color="080086"/>
      </w:pBd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cn-closebutton">
    <w:name w:val="cn-closebutton"/>
    <w:basedOn w:val="Normal"/>
    <w:rsid w:val="0024430D"/>
    <w:pPr>
      <w:spacing w:before="100" w:beforeAutospacing="1" w:after="100" w:afterAutospacing="1"/>
      <w:ind w:firstLine="285"/>
    </w:pPr>
    <w:rPr>
      <w:rFonts w:ascii="Times New Roman" w:eastAsia="Times New Roman" w:hAnsi="Times New Roman"/>
    </w:rPr>
  </w:style>
  <w:style w:type="paragraph" w:customStyle="1" w:styleId="mw-ui-button">
    <w:name w:val="mw-ui-button"/>
    <w:basedOn w:val="Normal"/>
    <w:rsid w:val="0024430D"/>
    <w:pPr>
      <w:pBdr>
        <w:top w:val="single" w:sz="6" w:space="6" w:color="9AA0A7"/>
        <w:left w:val="single" w:sz="6" w:space="12" w:color="9AA0A7"/>
        <w:bottom w:val="single" w:sz="6" w:space="6" w:color="9AA0A7"/>
        <w:right w:val="single" w:sz="6" w:space="12" w:color="9AA0A7"/>
      </w:pBdr>
      <w:shd w:val="clear" w:color="auto" w:fill="F8F9FA"/>
      <w:jc w:val="center"/>
      <w:textAlignment w:val="center"/>
    </w:pPr>
    <w:rPr>
      <w:rFonts w:ascii="inherit" w:eastAsia="Times New Roman" w:hAnsi="inherit"/>
      <w:b/>
      <w:bCs/>
      <w:color w:val="222222"/>
    </w:rPr>
  </w:style>
  <w:style w:type="paragraph" w:customStyle="1" w:styleId="mw-ui-icon">
    <w:name w:val="mw-ui-icon"/>
    <w:basedOn w:val="Normal"/>
    <w:rsid w:val="0024430D"/>
    <w:pPr>
      <w:spacing w:before="100" w:beforeAutospacing="1" w:after="100" w:afterAutospacing="1" w:line="360" w:lineRule="atLeast"/>
    </w:pPr>
    <w:rPr>
      <w:rFonts w:ascii="Times New Roman" w:eastAsia="Times New Roman" w:hAnsi="Times New Roman"/>
    </w:rPr>
  </w:style>
  <w:style w:type="paragraph" w:customStyle="1" w:styleId="ve-init-mw-desktoparticletarget-loading-overlay">
    <w:name w:val="ve-init-mw-desktoparticletarget-loading-overlay"/>
    <w:basedOn w:val="Normal"/>
    <w:rsid w:val="0024430D"/>
    <w:pPr>
      <w:spacing w:after="100" w:afterAutospacing="1"/>
    </w:pPr>
    <w:rPr>
      <w:rFonts w:ascii="Times New Roman" w:eastAsia="Times New Roman" w:hAnsi="Times New Roman"/>
    </w:rPr>
  </w:style>
  <w:style w:type="paragraph" w:customStyle="1" w:styleId="ve-init-mw-desktoparticletarget-progress">
    <w:name w:val="ve-init-mw-desktoparticletarget-progress"/>
    <w:basedOn w:val="Normal"/>
    <w:rsid w:val="0024430D"/>
    <w:pPr>
      <w:pBdr>
        <w:top w:val="single" w:sz="6" w:space="0" w:color="3366CC"/>
        <w:left w:val="single" w:sz="6" w:space="0" w:color="3366CC"/>
        <w:bottom w:val="single" w:sz="6" w:space="0" w:color="3366CC"/>
        <w:right w:val="single" w:sz="6" w:space="0" w:color="3366CC"/>
      </w:pBdr>
      <w:shd w:val="clear" w:color="auto" w:fill="FFFFFF"/>
      <w:ind w:left="3060" w:right="3060"/>
    </w:pPr>
    <w:rPr>
      <w:rFonts w:ascii="Times New Roman" w:eastAsia="Times New Roman" w:hAnsi="Times New Roman"/>
    </w:rPr>
  </w:style>
  <w:style w:type="paragraph" w:customStyle="1" w:styleId="ve-init-mw-desktoparticletarget-progress-bar">
    <w:name w:val="ve-init-mw-desktoparticletarget-progress-bar"/>
    <w:basedOn w:val="Normal"/>
    <w:rsid w:val="0024430D"/>
    <w:pPr>
      <w:shd w:val="clear" w:color="auto" w:fill="3366CC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mw-editsection">
    <w:name w:val="mw-editsection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mw-editsection-divider">
    <w:name w:val="mw-editsection-divider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  <w:color w:val="555555"/>
    </w:rPr>
  </w:style>
  <w:style w:type="paragraph" w:customStyle="1" w:styleId="mw-mmv-overlay">
    <w:name w:val="mw-mmv-overlay"/>
    <w:basedOn w:val="Normal"/>
    <w:rsid w:val="0024430D"/>
    <w:pPr>
      <w:shd w:val="clear" w:color="auto" w:fill="00000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mw-mmv-filepage-buttons">
    <w:name w:val="mw-mmv-filepage-buttons"/>
    <w:basedOn w:val="Normal"/>
    <w:rsid w:val="0024430D"/>
    <w:pPr>
      <w:spacing w:before="75" w:after="100" w:afterAutospacing="1"/>
    </w:pPr>
    <w:rPr>
      <w:rFonts w:ascii="Times New Roman" w:eastAsia="Times New Roman" w:hAnsi="Times New Roman"/>
    </w:rPr>
  </w:style>
  <w:style w:type="paragraph" w:customStyle="1" w:styleId="nocolbreak">
    <w:name w:val="nocolbreak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navbox">
    <w:name w:val="navbox"/>
    <w:basedOn w:val="Normal"/>
    <w:rsid w:val="0024430D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240"/>
      <w:jc w:val="center"/>
    </w:pPr>
    <w:rPr>
      <w:rFonts w:ascii="Times New Roman" w:eastAsia="Times New Roman" w:hAnsi="Times New Roman"/>
      <w:sz w:val="21"/>
      <w:szCs w:val="21"/>
    </w:rPr>
  </w:style>
  <w:style w:type="paragraph" w:customStyle="1" w:styleId="navbox-inner">
    <w:name w:val="navbox-inner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navbox-subgroup">
    <w:name w:val="navbox-subgroup"/>
    <w:basedOn w:val="Normal"/>
    <w:rsid w:val="0024430D"/>
    <w:pPr>
      <w:shd w:val="clear" w:color="auto" w:fill="FDFDFD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navbox-group">
    <w:name w:val="navbox-group"/>
    <w:basedOn w:val="Normal"/>
    <w:rsid w:val="0024430D"/>
    <w:pPr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/>
    </w:rPr>
  </w:style>
  <w:style w:type="paragraph" w:customStyle="1" w:styleId="navbox-title">
    <w:name w:val="navbox-title"/>
    <w:basedOn w:val="Normal"/>
    <w:rsid w:val="0024430D"/>
    <w:pPr>
      <w:shd w:val="clear" w:color="auto" w:fill="CCCC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/>
    </w:rPr>
  </w:style>
  <w:style w:type="paragraph" w:customStyle="1" w:styleId="navbox-abovebelow">
    <w:name w:val="navbox-abovebelow"/>
    <w:basedOn w:val="Normal"/>
    <w:rsid w:val="0024430D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/>
    </w:rPr>
  </w:style>
  <w:style w:type="paragraph" w:customStyle="1" w:styleId="navbox-list">
    <w:name w:val="navbox-list"/>
    <w:basedOn w:val="Normal"/>
    <w:rsid w:val="0024430D"/>
    <w:pPr>
      <w:spacing w:before="100" w:beforeAutospacing="1" w:after="100" w:afterAutospacing="1" w:line="360" w:lineRule="atLeast"/>
    </w:pPr>
    <w:rPr>
      <w:rFonts w:ascii="Times New Roman" w:eastAsia="Times New Roman" w:hAnsi="Times New Roman"/>
    </w:rPr>
  </w:style>
  <w:style w:type="paragraph" w:customStyle="1" w:styleId="navbox-even">
    <w:name w:val="navbox-even"/>
    <w:basedOn w:val="Normal"/>
    <w:rsid w:val="0024430D"/>
    <w:pPr>
      <w:shd w:val="clear" w:color="auto" w:fill="F7F7F7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navbox-odd">
    <w:name w:val="navbox-odd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navbar">
    <w:name w:val="navbar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  <w:sz w:val="21"/>
      <w:szCs w:val="21"/>
    </w:rPr>
  </w:style>
  <w:style w:type="paragraph" w:customStyle="1" w:styleId="collapsebutton">
    <w:name w:val="collapsebutton"/>
    <w:basedOn w:val="Normal"/>
    <w:rsid w:val="0024430D"/>
    <w:pPr>
      <w:spacing w:before="100" w:beforeAutospacing="1" w:after="100" w:afterAutospacing="1"/>
      <w:ind w:left="120"/>
      <w:jc w:val="right"/>
    </w:pPr>
    <w:rPr>
      <w:rFonts w:ascii="Times New Roman" w:eastAsia="Times New Roman" w:hAnsi="Times New Roman"/>
    </w:rPr>
  </w:style>
  <w:style w:type="paragraph" w:customStyle="1" w:styleId="mw-collapsible-toggle">
    <w:name w:val="mw-collapsible-toggle"/>
    <w:basedOn w:val="Normal"/>
    <w:rsid w:val="0024430D"/>
    <w:pPr>
      <w:spacing w:before="100" w:beforeAutospacing="1" w:after="100" w:afterAutospacing="1"/>
      <w:jc w:val="right"/>
    </w:pPr>
    <w:rPr>
      <w:rFonts w:ascii="Times New Roman" w:eastAsia="Times New Roman" w:hAnsi="Times New Roman"/>
    </w:rPr>
  </w:style>
  <w:style w:type="paragraph" w:customStyle="1" w:styleId="infobox">
    <w:name w:val="infobox"/>
    <w:basedOn w:val="Normal"/>
    <w:rsid w:val="0024430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</w:pPr>
    <w:rPr>
      <w:rFonts w:ascii="Times New Roman" w:eastAsia="Times New Roman" w:hAnsi="Times New Roman"/>
      <w:color w:val="000000"/>
      <w:sz w:val="21"/>
      <w:szCs w:val="21"/>
    </w:rPr>
  </w:style>
  <w:style w:type="paragraph" w:customStyle="1" w:styleId="messagebox">
    <w:name w:val="messagebox"/>
    <w:basedOn w:val="Normal"/>
    <w:rsid w:val="0024430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eastAsia="Times New Roman" w:hAnsi="Times New Roman"/>
    </w:rPr>
  </w:style>
  <w:style w:type="paragraph" w:customStyle="1" w:styleId="visualhide">
    <w:name w:val="visualhide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hiddenstructure">
    <w:name w:val="hiddenstructure"/>
    <w:basedOn w:val="Normal"/>
    <w:rsid w:val="0024430D"/>
    <w:pPr>
      <w:shd w:val="clear" w:color="auto" w:fill="00FF00"/>
      <w:spacing w:before="100" w:beforeAutospacing="1" w:after="100" w:afterAutospacing="1"/>
    </w:pPr>
    <w:rPr>
      <w:rFonts w:ascii="Times New Roman" w:eastAsia="Times New Roman" w:hAnsi="Times New Roman"/>
      <w:color w:val="FF0000"/>
    </w:rPr>
  </w:style>
  <w:style w:type="paragraph" w:customStyle="1" w:styleId="hatnote">
    <w:name w:val="hatnote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  <w:i/>
      <w:iCs/>
    </w:rPr>
  </w:style>
  <w:style w:type="paragraph" w:customStyle="1" w:styleId="geo-default">
    <w:name w:val="geo-default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geo-dms">
    <w:name w:val="geo-dms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geo-dec">
    <w:name w:val="geo-dec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geo-nondefault">
    <w:name w:val="geo-nondefault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  <w:vanish/>
    </w:rPr>
  </w:style>
  <w:style w:type="paragraph" w:customStyle="1" w:styleId="geo-multi-punct">
    <w:name w:val="geo-multi-punct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  <w:vanish/>
    </w:rPr>
  </w:style>
  <w:style w:type="paragraph" w:customStyle="1" w:styleId="longitude">
    <w:name w:val="longitude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latitude">
    <w:name w:val="latitude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nowrap">
    <w:name w:val="nowrap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wrap">
    <w:name w:val="wrap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template-documentation">
    <w:name w:val="template-documentation"/>
    <w:basedOn w:val="Normal"/>
    <w:rsid w:val="0024430D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ascii="Times New Roman" w:eastAsia="Times New Roman" w:hAnsi="Times New Roman"/>
    </w:rPr>
  </w:style>
  <w:style w:type="paragraph" w:customStyle="1" w:styleId="mw-tag-markers">
    <w:name w:val="mw-tag-markers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  <w:i/>
      <w:iCs/>
    </w:rPr>
  </w:style>
  <w:style w:type="paragraph" w:customStyle="1" w:styleId="sysop-show">
    <w:name w:val="sysop-show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  <w:vanish/>
    </w:rPr>
  </w:style>
  <w:style w:type="paragraph" w:customStyle="1" w:styleId="accountcreator-show">
    <w:name w:val="accountcreator-show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  <w:vanish/>
    </w:rPr>
  </w:style>
  <w:style w:type="paragraph" w:customStyle="1" w:styleId="templateeditor-show">
    <w:name w:val="templateeditor-show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  <w:vanish/>
    </w:rPr>
  </w:style>
  <w:style w:type="paragraph" w:customStyle="1" w:styleId="extendedmover-show">
    <w:name w:val="extendedmover-show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  <w:vanish/>
    </w:rPr>
  </w:style>
  <w:style w:type="paragraph" w:customStyle="1" w:styleId="autoconfirmed-show">
    <w:name w:val="autoconfirmed-show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  <w:vanish/>
    </w:rPr>
  </w:style>
  <w:style w:type="paragraph" w:customStyle="1" w:styleId="times-serif">
    <w:name w:val="times-serif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  <w:sz w:val="28"/>
      <w:szCs w:val="28"/>
    </w:rPr>
  </w:style>
  <w:style w:type="paragraph" w:customStyle="1" w:styleId="mwe-math-fallback-image-display">
    <w:name w:val="mwe-math-fallback-image-display"/>
    <w:basedOn w:val="Normal"/>
    <w:rsid w:val="0024430D"/>
    <w:pPr>
      <w:spacing w:before="144" w:after="144"/>
      <w:ind w:left="384"/>
    </w:pPr>
    <w:rPr>
      <w:rFonts w:ascii="Times New Roman" w:eastAsia="Times New Roman" w:hAnsi="Times New Roman"/>
    </w:rPr>
  </w:style>
  <w:style w:type="paragraph" w:customStyle="1" w:styleId="mwe-math-mathml-display">
    <w:name w:val="mwe-math-mathml-display"/>
    <w:basedOn w:val="Normal"/>
    <w:rsid w:val="0024430D"/>
    <w:pPr>
      <w:spacing w:before="144" w:after="144"/>
      <w:ind w:left="384"/>
    </w:pPr>
    <w:rPr>
      <w:rFonts w:ascii="Times New Roman" w:eastAsia="Times New Roman" w:hAnsi="Times New Roman"/>
    </w:rPr>
  </w:style>
  <w:style w:type="paragraph" w:customStyle="1" w:styleId="portal-column-left">
    <w:name w:val="portal-column-left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ortal-column-right">
    <w:name w:val="portal-column-right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ortal-column-left-wide">
    <w:name w:val="portal-column-left-wide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ortal-column-right-narrow">
    <w:name w:val="portal-column-right-narrow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ortal-column-left-extra-wide">
    <w:name w:val="portal-column-left-extra-wide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ortal-column-right-extra-narrow">
    <w:name w:val="portal-column-right-extra-narrow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flaggedrevsdraftsynced">
    <w:name w:val="flaggedrevs_draft_synced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  <w:vanish/>
    </w:rPr>
  </w:style>
  <w:style w:type="paragraph" w:customStyle="1" w:styleId="flaggedrevsstablesynced">
    <w:name w:val="flaggedrevs_stable_synced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  <w:vanish/>
    </w:rPr>
  </w:style>
  <w:style w:type="paragraph" w:customStyle="1" w:styleId="sortkey">
    <w:name w:val="sortkey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special-label">
    <w:name w:val="special-label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special-query">
    <w:name w:val="special-query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special-hover">
    <w:name w:val="special-hover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mw-indicators">
    <w:name w:val="mw-indicators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ve-ui-surface">
    <w:name w:val="ve-ui-surface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ve-init-mw-desktoparticletarget-editablecontent">
    <w:name w:val="ve-init-mw-desktoparticletarget-editablecontent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mw-mmv-view-expanded">
    <w:name w:val="mw-mmv-view-expanded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mw-mmv-view-config">
    <w:name w:val="mw-mmv-view-config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mw-empty-li">
    <w:name w:val="mw-empty-li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imbox">
    <w:name w:val="imbox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hide-when-compact">
    <w:name w:val="hide-when-compact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tocnumber">
    <w:name w:val="tocnumber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toctext">
    <w:name w:val="toctext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selflink">
    <w:name w:val="selflink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wpb-header">
    <w:name w:val="wpb-header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wpb-outside">
    <w:name w:val="wpb-outside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mbox-image">
    <w:name w:val="mbox-image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mbox-imageright">
    <w:name w:val="mbox-imageright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mbox-empty-cell">
    <w:name w:val="mbox-empty-cell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mbox-text-span">
    <w:name w:val="mbox-text-span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thumbimage">
    <w:name w:val="thumbimage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lay-btn-large">
    <w:name w:val="play-btn-large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mbox-small">
    <w:name w:val="mbox-small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mbox-small-left">
    <w:name w:val="mbox-small-left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tmbox">
    <w:name w:val="tmbox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letterhead">
    <w:name w:val="letterhead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cite-accessibility-label">
    <w:name w:val="cite-accessibility-label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editnotice-redlink">
    <w:name w:val="editnotice-redlink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mbox-text">
    <w:name w:val="mbox-text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inputbox-element">
    <w:name w:val="inputbox-element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reference">
    <w:name w:val="reference"/>
    <w:basedOn w:val="DefaultParagraphFont"/>
    <w:rsid w:val="0024430D"/>
    <w:rPr>
      <w:sz w:val="19"/>
      <w:szCs w:val="19"/>
    </w:rPr>
  </w:style>
  <w:style w:type="character" w:customStyle="1" w:styleId="updatedmarker">
    <w:name w:val="updatedmarker"/>
    <w:basedOn w:val="DefaultParagraphFont"/>
    <w:rsid w:val="0024430D"/>
    <w:rPr>
      <w:color w:val="006400"/>
      <w:shd w:val="clear" w:color="auto" w:fill="auto"/>
    </w:rPr>
  </w:style>
  <w:style w:type="character" w:customStyle="1" w:styleId="brokenref">
    <w:name w:val="brokenref"/>
    <w:basedOn w:val="DefaultParagraphFont"/>
    <w:rsid w:val="0024430D"/>
    <w:rPr>
      <w:vanish/>
      <w:webHidden w:val="0"/>
      <w:specVanish w:val="0"/>
    </w:rPr>
  </w:style>
  <w:style w:type="character" w:customStyle="1" w:styleId="texhtml">
    <w:name w:val="texhtml"/>
    <w:basedOn w:val="DefaultParagraphFont"/>
    <w:rsid w:val="0024430D"/>
    <w:rPr>
      <w:rFonts w:ascii="Times New Roman" w:hAnsi="Times New Roman" w:cs="Times New Roman" w:hint="default"/>
      <w:sz w:val="28"/>
      <w:szCs w:val="28"/>
    </w:rPr>
  </w:style>
  <w:style w:type="character" w:customStyle="1" w:styleId="mwe-math-mathml-inline">
    <w:name w:val="mwe-math-mathml-inline"/>
    <w:basedOn w:val="DefaultParagraphFont"/>
    <w:rsid w:val="0024430D"/>
    <w:rPr>
      <w:sz w:val="28"/>
      <w:szCs w:val="28"/>
    </w:rPr>
  </w:style>
  <w:style w:type="paragraph" w:customStyle="1" w:styleId="special-label1">
    <w:name w:val="special-label1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  <w:color w:val="808080"/>
    </w:rPr>
  </w:style>
  <w:style w:type="paragraph" w:customStyle="1" w:styleId="special-query1">
    <w:name w:val="special-query1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  <w:i/>
      <w:iCs/>
      <w:color w:val="000000"/>
    </w:rPr>
  </w:style>
  <w:style w:type="paragraph" w:customStyle="1" w:styleId="special-hover1">
    <w:name w:val="special-hover1"/>
    <w:basedOn w:val="Normal"/>
    <w:rsid w:val="0024430D"/>
    <w:pPr>
      <w:shd w:val="clear" w:color="auto" w:fill="C0C0C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special-label2">
    <w:name w:val="special-label2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  <w:color w:val="FFFFFF"/>
    </w:rPr>
  </w:style>
  <w:style w:type="paragraph" w:customStyle="1" w:styleId="special-query2">
    <w:name w:val="special-query2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  <w:color w:val="FFFFFF"/>
    </w:rPr>
  </w:style>
  <w:style w:type="paragraph" w:customStyle="1" w:styleId="mw-indicators1">
    <w:name w:val="mw-indicators1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  <w:vanish/>
    </w:rPr>
  </w:style>
  <w:style w:type="paragraph" w:customStyle="1" w:styleId="ve-ui-surface1">
    <w:name w:val="ve-ui-surface1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  <w:vanish/>
    </w:rPr>
  </w:style>
  <w:style w:type="paragraph" w:customStyle="1" w:styleId="ve-init-mw-desktoparticletarget-editablecontent1">
    <w:name w:val="ve-init-mw-desktoparticletarget-editablecontent1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  <w:vanish/>
    </w:rPr>
  </w:style>
  <w:style w:type="paragraph" w:customStyle="1" w:styleId="ve-ui-surface2">
    <w:name w:val="ve-ui-surface2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special-query3">
    <w:name w:val="special-query3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mw-mmv-view-expanded1">
    <w:name w:val="mw-mmv-view-expanded1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mw-mmv-view-config1">
    <w:name w:val="mw-mmv-view-config1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mw-empty-li1">
    <w:name w:val="mw-empty-li1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  <w:vanish/>
    </w:rPr>
  </w:style>
  <w:style w:type="paragraph" w:customStyle="1" w:styleId="navbox1">
    <w:name w:val="navbox1"/>
    <w:basedOn w:val="Normal"/>
    <w:rsid w:val="0024430D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jc w:val="center"/>
    </w:pPr>
    <w:rPr>
      <w:rFonts w:ascii="Times New Roman" w:eastAsia="Times New Roman" w:hAnsi="Times New Roman"/>
      <w:sz w:val="21"/>
      <w:szCs w:val="21"/>
    </w:rPr>
  </w:style>
  <w:style w:type="paragraph" w:customStyle="1" w:styleId="navbox-title1">
    <w:name w:val="navbox-title1"/>
    <w:basedOn w:val="Normal"/>
    <w:rsid w:val="0024430D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/>
    </w:rPr>
  </w:style>
  <w:style w:type="paragraph" w:customStyle="1" w:styleId="navbox-group1">
    <w:name w:val="navbox-group1"/>
    <w:basedOn w:val="Normal"/>
    <w:rsid w:val="0024430D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/>
    </w:rPr>
  </w:style>
  <w:style w:type="paragraph" w:customStyle="1" w:styleId="navbox-abovebelow1">
    <w:name w:val="navbox-abovebelow1"/>
    <w:basedOn w:val="Normal"/>
    <w:rsid w:val="0024430D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/>
    </w:rPr>
  </w:style>
  <w:style w:type="paragraph" w:customStyle="1" w:styleId="navbar1">
    <w:name w:val="navbar1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navbar2">
    <w:name w:val="navbar2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navbar3">
    <w:name w:val="navbar3"/>
    <w:basedOn w:val="Normal"/>
    <w:rsid w:val="0024430D"/>
    <w:pPr>
      <w:spacing w:before="100" w:beforeAutospacing="1" w:after="100" w:afterAutospacing="1"/>
      <w:ind w:right="120"/>
    </w:pPr>
    <w:rPr>
      <w:rFonts w:ascii="Times New Roman" w:eastAsia="Times New Roman" w:hAnsi="Times New Roman"/>
      <w:sz w:val="21"/>
      <w:szCs w:val="21"/>
    </w:rPr>
  </w:style>
  <w:style w:type="paragraph" w:customStyle="1" w:styleId="collapsebutton1">
    <w:name w:val="collapsebutton1"/>
    <w:basedOn w:val="Normal"/>
    <w:rsid w:val="0024430D"/>
    <w:pPr>
      <w:spacing w:before="100" w:beforeAutospacing="1" w:after="100" w:afterAutospacing="1"/>
      <w:ind w:left="120"/>
      <w:jc w:val="right"/>
    </w:pPr>
    <w:rPr>
      <w:rFonts w:ascii="Times New Roman" w:eastAsia="Times New Roman" w:hAnsi="Times New Roman"/>
    </w:rPr>
  </w:style>
  <w:style w:type="paragraph" w:customStyle="1" w:styleId="mw-collapsible-toggle1">
    <w:name w:val="mw-collapsible-toggle1"/>
    <w:basedOn w:val="Normal"/>
    <w:rsid w:val="0024430D"/>
    <w:pPr>
      <w:spacing w:before="100" w:beforeAutospacing="1" w:after="100" w:afterAutospacing="1"/>
      <w:jc w:val="right"/>
    </w:pPr>
    <w:rPr>
      <w:rFonts w:ascii="Times New Roman" w:eastAsia="Times New Roman" w:hAnsi="Times New Roman"/>
    </w:rPr>
  </w:style>
  <w:style w:type="paragraph" w:customStyle="1" w:styleId="imbox1">
    <w:name w:val="imbox1"/>
    <w:basedOn w:val="Normal"/>
    <w:rsid w:val="0024430D"/>
    <w:pPr>
      <w:ind w:left="-120" w:right="-120"/>
    </w:pPr>
    <w:rPr>
      <w:rFonts w:ascii="Times New Roman" w:eastAsia="Times New Roman" w:hAnsi="Times New Roman"/>
    </w:rPr>
  </w:style>
  <w:style w:type="paragraph" w:customStyle="1" w:styleId="imbox2">
    <w:name w:val="imbox2"/>
    <w:basedOn w:val="Normal"/>
    <w:rsid w:val="0024430D"/>
    <w:pPr>
      <w:spacing w:before="60" w:after="60"/>
      <w:ind w:left="60" w:right="60"/>
    </w:pPr>
    <w:rPr>
      <w:rFonts w:ascii="Times New Roman" w:eastAsia="Times New Roman" w:hAnsi="Times New Roman"/>
    </w:rPr>
  </w:style>
  <w:style w:type="paragraph" w:customStyle="1" w:styleId="tmbox1">
    <w:name w:val="tmbox1"/>
    <w:basedOn w:val="Normal"/>
    <w:rsid w:val="0024430D"/>
    <w:pPr>
      <w:spacing w:before="30" w:after="30"/>
    </w:pPr>
    <w:rPr>
      <w:rFonts w:ascii="Times New Roman" w:eastAsia="Times New Roman" w:hAnsi="Times New Roman"/>
    </w:rPr>
  </w:style>
  <w:style w:type="paragraph" w:customStyle="1" w:styleId="mbox-small1">
    <w:name w:val="mbox-small1"/>
    <w:basedOn w:val="Normal"/>
    <w:rsid w:val="0024430D"/>
    <w:pPr>
      <w:spacing w:before="60" w:after="60" w:line="300" w:lineRule="atLeast"/>
      <w:ind w:left="240"/>
    </w:pPr>
    <w:rPr>
      <w:rFonts w:ascii="Times New Roman" w:eastAsia="Times New Roman" w:hAnsi="Times New Roman"/>
      <w:sz w:val="21"/>
      <w:szCs w:val="21"/>
    </w:rPr>
  </w:style>
  <w:style w:type="paragraph" w:customStyle="1" w:styleId="mbox-small-left1">
    <w:name w:val="mbox-small-left1"/>
    <w:basedOn w:val="Normal"/>
    <w:rsid w:val="0024430D"/>
    <w:pPr>
      <w:spacing w:before="60" w:after="60" w:line="300" w:lineRule="atLeast"/>
      <w:ind w:right="240"/>
    </w:pPr>
    <w:rPr>
      <w:rFonts w:ascii="Times New Roman" w:eastAsia="Times New Roman" w:hAnsi="Times New Roman"/>
      <w:sz w:val="21"/>
      <w:szCs w:val="21"/>
    </w:rPr>
  </w:style>
  <w:style w:type="paragraph" w:customStyle="1" w:styleId="mbox-image1">
    <w:name w:val="mbox-image1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  <w:vanish/>
    </w:rPr>
  </w:style>
  <w:style w:type="paragraph" w:customStyle="1" w:styleId="mbox-imageright1">
    <w:name w:val="mbox-imageright1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  <w:vanish/>
    </w:rPr>
  </w:style>
  <w:style w:type="paragraph" w:customStyle="1" w:styleId="mbox-empty-cell1">
    <w:name w:val="mbox-empty-cell1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  <w:vanish/>
    </w:rPr>
  </w:style>
  <w:style w:type="paragraph" w:customStyle="1" w:styleId="mbox-text1">
    <w:name w:val="mbox-text1"/>
    <w:basedOn w:val="Normal"/>
    <w:rsid w:val="0024430D"/>
    <w:rPr>
      <w:rFonts w:ascii="Times New Roman" w:eastAsia="Times New Roman" w:hAnsi="Times New Roman"/>
    </w:rPr>
  </w:style>
  <w:style w:type="paragraph" w:customStyle="1" w:styleId="mbox-text-span1">
    <w:name w:val="mbox-text-span1"/>
    <w:basedOn w:val="Normal"/>
    <w:rsid w:val="0024430D"/>
    <w:pPr>
      <w:spacing w:before="100" w:beforeAutospacing="1" w:after="100" w:afterAutospacing="1" w:line="360" w:lineRule="atLeast"/>
    </w:pPr>
    <w:rPr>
      <w:rFonts w:ascii="Times New Roman" w:eastAsia="Times New Roman" w:hAnsi="Times New Roman"/>
    </w:rPr>
  </w:style>
  <w:style w:type="paragraph" w:customStyle="1" w:styleId="mbox-text-span2">
    <w:name w:val="mbox-text-span2"/>
    <w:basedOn w:val="Normal"/>
    <w:rsid w:val="0024430D"/>
    <w:pPr>
      <w:spacing w:before="100" w:beforeAutospacing="1" w:after="100" w:afterAutospacing="1" w:line="360" w:lineRule="atLeast"/>
    </w:pPr>
    <w:rPr>
      <w:rFonts w:ascii="Times New Roman" w:eastAsia="Times New Roman" w:hAnsi="Times New Roman"/>
    </w:rPr>
  </w:style>
  <w:style w:type="paragraph" w:customStyle="1" w:styleId="hide-when-compact1">
    <w:name w:val="hide-when-compact1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  <w:vanish/>
    </w:rPr>
  </w:style>
  <w:style w:type="paragraph" w:customStyle="1" w:styleId="tocnumber1">
    <w:name w:val="tocnumber1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toctext1">
    <w:name w:val="toctext1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tocnumber2">
    <w:name w:val="tocnumber2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  <w:vanish/>
    </w:rPr>
  </w:style>
  <w:style w:type="paragraph" w:customStyle="1" w:styleId="selflink1">
    <w:name w:val="selflink1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thumbimage1">
    <w:name w:val="thumbimage1"/>
    <w:basedOn w:val="Normal"/>
    <w:rsid w:val="0024430D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wpb-header1">
    <w:name w:val="wpb-header1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  <w:vanish/>
    </w:rPr>
  </w:style>
  <w:style w:type="paragraph" w:customStyle="1" w:styleId="wpb-header2">
    <w:name w:val="wpb-header2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wpb-outside1">
    <w:name w:val="wpb-outside1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  <w:vanish/>
    </w:rPr>
  </w:style>
  <w:style w:type="paragraph" w:customStyle="1" w:styleId="editnotice-redlink1">
    <w:name w:val="editnotice-redlink1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  <w:vanish/>
    </w:rPr>
  </w:style>
  <w:style w:type="paragraph" w:customStyle="1" w:styleId="editnotice-redlink2">
    <w:name w:val="editnotice-redlink2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  <w:vanish/>
    </w:rPr>
  </w:style>
  <w:style w:type="character" w:customStyle="1" w:styleId="texhtml1">
    <w:name w:val="texhtml1"/>
    <w:basedOn w:val="DefaultParagraphFont"/>
    <w:rsid w:val="0024430D"/>
    <w:rPr>
      <w:rFonts w:ascii="Times New Roman" w:hAnsi="Times New Roman" w:cs="Times New Roman" w:hint="default"/>
      <w:sz w:val="24"/>
      <w:szCs w:val="24"/>
    </w:rPr>
  </w:style>
  <w:style w:type="paragraph" w:customStyle="1" w:styleId="letterhead1">
    <w:name w:val="letterhead1"/>
    <w:basedOn w:val="Normal"/>
    <w:rsid w:val="0024430D"/>
    <w:pPr>
      <w:shd w:val="clear" w:color="auto" w:fill="FAF9F2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sortkey1">
    <w:name w:val="sortkey1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  <w:vanish/>
    </w:rPr>
  </w:style>
  <w:style w:type="paragraph" w:customStyle="1" w:styleId="sortkey2">
    <w:name w:val="sortkey2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  <w:vanish/>
    </w:rPr>
  </w:style>
  <w:style w:type="paragraph" w:customStyle="1" w:styleId="inputbox-element1">
    <w:name w:val="inputbox-element1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  <w:vanish/>
    </w:rPr>
  </w:style>
  <w:style w:type="paragraph" w:customStyle="1" w:styleId="play-btn-large1">
    <w:name w:val="play-btn-large1"/>
    <w:basedOn w:val="Normal"/>
    <w:rsid w:val="0024430D"/>
    <w:rPr>
      <w:rFonts w:ascii="Times New Roman" w:eastAsia="Times New Roman" w:hAnsi="Times New Roman"/>
    </w:rPr>
  </w:style>
  <w:style w:type="paragraph" w:customStyle="1" w:styleId="mbox-image2">
    <w:name w:val="mbox-image2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  <w:vanish/>
    </w:rPr>
  </w:style>
  <w:style w:type="paragraph" w:customStyle="1" w:styleId="mw-indicators2">
    <w:name w:val="mw-indicators2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unicode">
    <w:name w:val="unicode"/>
    <w:basedOn w:val="DefaultParagraphFont"/>
    <w:rsid w:val="0024430D"/>
  </w:style>
  <w:style w:type="character" w:customStyle="1" w:styleId="tnihongokanji">
    <w:name w:val="t_nihongo_kanji"/>
    <w:basedOn w:val="DefaultParagraphFont"/>
    <w:rsid w:val="0024430D"/>
  </w:style>
  <w:style w:type="character" w:customStyle="1" w:styleId="tnihongoicon">
    <w:name w:val="t_nihongo_icon"/>
    <w:basedOn w:val="DefaultParagraphFont"/>
    <w:rsid w:val="0024430D"/>
  </w:style>
  <w:style w:type="character" w:customStyle="1" w:styleId="mw-redirectedfrom">
    <w:name w:val="mw-redirectedfrom"/>
    <w:basedOn w:val="DefaultParagraphFont"/>
    <w:rsid w:val="0024430D"/>
  </w:style>
  <w:style w:type="character" w:customStyle="1" w:styleId="ipa">
    <w:name w:val="ipa"/>
    <w:basedOn w:val="DefaultParagraphFont"/>
    <w:rsid w:val="0024430D"/>
  </w:style>
  <w:style w:type="paragraph" w:customStyle="1" w:styleId="EHExerciseHeading">
    <w:name w:val="EH Exercise Heading"/>
    <w:basedOn w:val="GTGeneralText"/>
    <w:autoRedefine/>
    <w:rsid w:val="0024430D"/>
    <w:rPr>
      <w:b/>
      <w:caps/>
      <w:sz w:val="28"/>
    </w:rPr>
  </w:style>
  <w:style w:type="paragraph" w:customStyle="1" w:styleId="C2Code2Lines">
    <w:name w:val="C2 Code 2+ Lines"/>
    <w:basedOn w:val="GTGeneralText"/>
    <w:qFormat/>
    <w:rsid w:val="0024430D"/>
    <w:pPr>
      <w:spacing w:before="120" w:after="0"/>
    </w:pPr>
    <w:rPr>
      <w:rFonts w:ascii="Courier" w:hAnsi="Courier"/>
      <w:sz w:val="18"/>
    </w:rPr>
  </w:style>
  <w:style w:type="paragraph" w:customStyle="1" w:styleId="CXCodeLastLine">
    <w:name w:val="CX Code Last Line"/>
    <w:basedOn w:val="C2Code2Lines"/>
    <w:next w:val="GTGeneralText"/>
    <w:qFormat/>
    <w:rsid w:val="0024430D"/>
    <w:pPr>
      <w:spacing w:after="240"/>
    </w:pPr>
  </w:style>
  <w:style w:type="paragraph" w:customStyle="1" w:styleId="CNChapterNumber">
    <w:name w:val="CN Chapter Number"/>
    <w:basedOn w:val="Heading1"/>
    <w:next w:val="CTChapterTitle"/>
    <w:qFormat/>
    <w:rsid w:val="0024430D"/>
    <w:pPr>
      <w:outlineLvl w:val="9"/>
    </w:pPr>
  </w:style>
  <w:style w:type="paragraph" w:customStyle="1" w:styleId="C1Code1Line">
    <w:name w:val="C1 Code 1 Line"/>
    <w:basedOn w:val="C2Code2Lines"/>
    <w:next w:val="GTGeneralText"/>
    <w:qFormat/>
    <w:rsid w:val="0024430D"/>
    <w:pPr>
      <w:spacing w:after="240"/>
    </w:pPr>
  </w:style>
  <w:style w:type="paragraph" w:customStyle="1" w:styleId="BLBulletedList">
    <w:name w:val="BL Bulleted List"/>
    <w:basedOn w:val="GTGeneralText"/>
    <w:qFormat/>
    <w:rsid w:val="0024430D"/>
    <w:pPr>
      <w:tabs>
        <w:tab w:val="center" w:pos="360"/>
      </w:tabs>
      <w:spacing w:after="0"/>
      <w:ind w:left="720" w:hanging="720"/>
    </w:pPr>
  </w:style>
  <w:style w:type="paragraph" w:customStyle="1" w:styleId="BXLastBulletedItem">
    <w:name w:val="BX Last Bulleted Item"/>
    <w:basedOn w:val="BLBulletedList"/>
    <w:next w:val="GTGeneralText"/>
    <w:qFormat/>
    <w:rsid w:val="0024430D"/>
    <w:pPr>
      <w:spacing w:after="120"/>
    </w:pPr>
  </w:style>
  <w:style w:type="paragraph" w:customStyle="1" w:styleId="NONote">
    <w:name w:val="NO Note"/>
    <w:basedOn w:val="GTGeneralText"/>
    <w:next w:val="GTGeneralText"/>
    <w:qFormat/>
    <w:rsid w:val="0024430D"/>
    <w:pPr>
      <w:spacing w:before="120" w:after="240"/>
      <w:ind w:left="720" w:right="720"/>
    </w:pPr>
  </w:style>
  <w:style w:type="paragraph" w:customStyle="1" w:styleId="ULUnnumberedList">
    <w:name w:val="UL Unnumbered List"/>
    <w:basedOn w:val="GTGeneralText"/>
    <w:qFormat/>
    <w:rsid w:val="0024430D"/>
    <w:pPr>
      <w:tabs>
        <w:tab w:val="left" w:pos="2160"/>
      </w:tabs>
      <w:spacing w:after="0"/>
      <w:ind w:left="720"/>
    </w:pPr>
  </w:style>
  <w:style w:type="paragraph" w:customStyle="1" w:styleId="UXUnnumberedListLastItem">
    <w:name w:val="UX Unnumbered List Last Item"/>
    <w:basedOn w:val="ULUnnumberedList"/>
    <w:next w:val="GTGeneralText"/>
    <w:qFormat/>
    <w:rsid w:val="0024430D"/>
    <w:pPr>
      <w:spacing w:after="120"/>
    </w:pPr>
  </w:style>
  <w:style w:type="paragraph" w:customStyle="1" w:styleId="CACaution">
    <w:name w:val="CA Caution"/>
    <w:basedOn w:val="NONote"/>
    <w:next w:val="GTGeneralText"/>
    <w:qFormat/>
    <w:rsid w:val="0024430D"/>
  </w:style>
  <w:style w:type="paragraph" w:customStyle="1" w:styleId="NLNumberedList">
    <w:name w:val="NL Numbered List"/>
    <w:basedOn w:val="BLBulletedList"/>
    <w:qFormat/>
    <w:rsid w:val="0024430D"/>
    <w:pPr>
      <w:tabs>
        <w:tab w:val="decimal" w:pos="360"/>
      </w:tabs>
    </w:pPr>
  </w:style>
  <w:style w:type="paragraph" w:customStyle="1" w:styleId="NXNumberedListLastItem">
    <w:name w:val="NX Numbered List Last Item"/>
    <w:basedOn w:val="BXLastBulletedItem"/>
    <w:next w:val="GTGeneralText"/>
    <w:qFormat/>
    <w:rsid w:val="0024430D"/>
  </w:style>
  <w:style w:type="paragraph" w:customStyle="1" w:styleId="FNFigureNumber">
    <w:name w:val="FN Figure Number"/>
    <w:basedOn w:val="Heading7"/>
    <w:next w:val="FCFigureCaption"/>
    <w:qFormat/>
    <w:rsid w:val="0024430D"/>
    <w:pPr>
      <w:ind w:left="0"/>
      <w:jc w:val="center"/>
      <w:outlineLvl w:val="9"/>
    </w:pPr>
  </w:style>
  <w:style w:type="paragraph" w:customStyle="1" w:styleId="FCFigureCaption">
    <w:name w:val="FC Figure Caption"/>
    <w:basedOn w:val="GTGeneralText"/>
    <w:next w:val="GTGeneralText"/>
    <w:qFormat/>
    <w:rsid w:val="0024430D"/>
    <w:pPr>
      <w:jc w:val="center"/>
    </w:pPr>
  </w:style>
  <w:style w:type="paragraph" w:customStyle="1" w:styleId="FCOFigureCallout">
    <w:name w:val="FCO Figure Callout"/>
    <w:basedOn w:val="FCFigureCaption"/>
    <w:next w:val="GTGeneralText"/>
    <w:qFormat/>
    <w:rsid w:val="0024430D"/>
    <w:rPr>
      <w:sz w:val="20"/>
    </w:rPr>
  </w:style>
  <w:style w:type="paragraph" w:customStyle="1" w:styleId="SBHSidebarHeading">
    <w:name w:val="SBH Sidebar Heading"/>
    <w:basedOn w:val="Heading3"/>
    <w:next w:val="SBTSidebarText"/>
    <w:qFormat/>
    <w:rsid w:val="0024430D"/>
    <w:pPr>
      <w:outlineLvl w:val="9"/>
    </w:pPr>
    <w:rPr>
      <w:rFonts w:ascii="Helvetica" w:hAnsi="Helvetica"/>
    </w:rPr>
  </w:style>
  <w:style w:type="paragraph" w:customStyle="1" w:styleId="SBTSidebarText">
    <w:name w:val="SBT Sidebar Text"/>
    <w:basedOn w:val="GTGeneralText"/>
    <w:qFormat/>
    <w:rsid w:val="0024430D"/>
    <w:rPr>
      <w:rFonts w:ascii="Helvetica" w:hAnsi="Helvetica"/>
    </w:rPr>
  </w:style>
  <w:style w:type="paragraph" w:customStyle="1" w:styleId="SBNLSidebarNumberedList">
    <w:name w:val="SBNL Sidebar Numbered List"/>
    <w:basedOn w:val="SBTSidebarText"/>
    <w:autoRedefine/>
    <w:qFormat/>
    <w:rsid w:val="0024430D"/>
    <w:pPr>
      <w:tabs>
        <w:tab w:val="left" w:pos="360"/>
      </w:tabs>
      <w:ind w:left="720" w:hanging="720"/>
    </w:pPr>
  </w:style>
  <w:style w:type="paragraph" w:customStyle="1" w:styleId="SBBLSidebarBulletedList">
    <w:name w:val="SBBL Sidebar Bulleted List"/>
    <w:basedOn w:val="BXLastBulletedItem"/>
    <w:qFormat/>
    <w:rsid w:val="0024430D"/>
    <w:rPr>
      <w:rFonts w:ascii="Helvetica" w:hAnsi="Helvetica"/>
    </w:rPr>
  </w:style>
  <w:style w:type="paragraph" w:customStyle="1" w:styleId="TITip">
    <w:name w:val="TI Tip"/>
    <w:basedOn w:val="NONote"/>
    <w:next w:val="GTGeneralText"/>
    <w:qFormat/>
    <w:rsid w:val="0024430D"/>
  </w:style>
  <w:style w:type="paragraph" w:customStyle="1" w:styleId="BWBuzzWord">
    <w:name w:val="BW BuzzWord"/>
    <w:basedOn w:val="NONote"/>
    <w:next w:val="GTGeneralText"/>
    <w:rsid w:val="0024430D"/>
  </w:style>
  <w:style w:type="paragraph" w:customStyle="1" w:styleId="EQEditorAuthorQuery">
    <w:name w:val="EQ Editor/Author Query"/>
    <w:basedOn w:val="GTGeneralText"/>
    <w:next w:val="GTGeneralText"/>
    <w:qFormat/>
    <w:rsid w:val="0024430D"/>
    <w:pPr>
      <w:pBdr>
        <w:top w:val="single" w:sz="6" w:space="6" w:color="FF0000" w:shadow="1"/>
        <w:left w:val="single" w:sz="6" w:space="6" w:color="FF0000" w:shadow="1"/>
        <w:bottom w:val="single" w:sz="6" w:space="6" w:color="FF0000" w:shadow="1"/>
        <w:right w:val="single" w:sz="6" w:space="6" w:color="FF0000" w:shadow="1"/>
      </w:pBdr>
      <w:spacing w:before="240" w:after="360"/>
    </w:pPr>
    <w:rPr>
      <w:color w:val="FF0000"/>
    </w:rPr>
  </w:style>
  <w:style w:type="paragraph" w:customStyle="1" w:styleId="THTableHeading">
    <w:name w:val="TH Table Heading"/>
    <w:basedOn w:val="SBHSidebarHeading"/>
    <w:next w:val="TCHTableColumnHead"/>
    <w:qFormat/>
    <w:rsid w:val="0024430D"/>
  </w:style>
  <w:style w:type="paragraph" w:customStyle="1" w:styleId="TCHTableColumnHead">
    <w:name w:val="TCH Table Column Head"/>
    <w:basedOn w:val="SBTSidebarText"/>
    <w:next w:val="TTTableText"/>
    <w:autoRedefine/>
    <w:qFormat/>
    <w:rsid w:val="0024430D"/>
    <w:pPr>
      <w:tabs>
        <w:tab w:val="left" w:pos="3600"/>
        <w:tab w:val="left" w:pos="7200"/>
      </w:tabs>
      <w:jc w:val="center"/>
    </w:pPr>
    <w:rPr>
      <w:b/>
    </w:rPr>
  </w:style>
  <w:style w:type="paragraph" w:customStyle="1" w:styleId="TTTableText">
    <w:name w:val="TT Table Text"/>
    <w:basedOn w:val="SBTSidebarText"/>
    <w:qFormat/>
    <w:rsid w:val="0024430D"/>
    <w:rPr>
      <w:sz w:val="20"/>
    </w:rPr>
  </w:style>
  <w:style w:type="paragraph" w:customStyle="1" w:styleId="TFNTableFootnote">
    <w:name w:val="TFN Table Footnote"/>
    <w:basedOn w:val="TTTableText"/>
    <w:next w:val="GTGeneralText"/>
    <w:rsid w:val="0024430D"/>
  </w:style>
  <w:style w:type="paragraph" w:customStyle="1" w:styleId="PNPartNumber">
    <w:name w:val="PN Part Number"/>
    <w:basedOn w:val="CNChapterNumber"/>
    <w:next w:val="PTPartTitle"/>
    <w:rsid w:val="0024430D"/>
  </w:style>
  <w:style w:type="paragraph" w:customStyle="1" w:styleId="PTPartTitle">
    <w:name w:val="PT Part Title"/>
    <w:basedOn w:val="CTChapterTitle"/>
    <w:next w:val="GTGeneralText"/>
    <w:rsid w:val="0024430D"/>
  </w:style>
  <w:style w:type="paragraph" w:customStyle="1" w:styleId="SE1">
    <w:name w:val="SE 1"/>
    <w:basedOn w:val="Normal"/>
    <w:rsid w:val="0024430D"/>
    <w:pPr>
      <w:spacing w:after="120"/>
      <w:ind w:left="720"/>
    </w:pPr>
  </w:style>
  <w:style w:type="paragraph" w:customStyle="1" w:styleId="SE2">
    <w:name w:val="SE 2"/>
    <w:basedOn w:val="Normal"/>
    <w:rsid w:val="0024430D"/>
    <w:pPr>
      <w:spacing w:after="120"/>
      <w:ind w:left="720"/>
    </w:pPr>
  </w:style>
  <w:style w:type="paragraph" w:customStyle="1" w:styleId="SE3">
    <w:name w:val="SE 3"/>
    <w:basedOn w:val="Normal"/>
    <w:rsid w:val="0024430D"/>
    <w:pPr>
      <w:spacing w:after="120"/>
      <w:ind w:left="720"/>
    </w:pPr>
  </w:style>
  <w:style w:type="paragraph" w:customStyle="1" w:styleId="qq">
    <w:name w:val="qq"/>
    <w:rsid w:val="0024430D"/>
    <w:pPr>
      <w:spacing w:after="120" w:line="240" w:lineRule="atLeast"/>
    </w:pPr>
    <w:rPr>
      <w:rFonts w:ascii="Cambria" w:eastAsia="MS Mincho" w:hAnsi="Cambria" w:cs="Times New Roman"/>
      <w:color w:val="FF0000"/>
      <w:sz w:val="24"/>
      <w:szCs w:val="24"/>
    </w:rPr>
  </w:style>
  <w:style w:type="paragraph" w:styleId="BodyText">
    <w:name w:val="Body Text"/>
    <w:basedOn w:val="Normal"/>
    <w:link w:val="BodyTextChar"/>
    <w:rsid w:val="0024430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4430D"/>
    <w:rPr>
      <w:rFonts w:ascii="Cambria" w:eastAsia="MS Mincho" w:hAnsi="Cambria" w:cs="Times New Roman"/>
      <w:sz w:val="24"/>
      <w:szCs w:val="24"/>
    </w:rPr>
  </w:style>
  <w:style w:type="paragraph" w:styleId="Caption">
    <w:name w:val="caption"/>
    <w:basedOn w:val="Normal"/>
    <w:rsid w:val="0024430D"/>
    <w:pPr>
      <w:suppressLineNumbers/>
      <w:spacing w:before="120" w:after="120"/>
    </w:pPr>
    <w:rPr>
      <w:i/>
      <w:iCs/>
    </w:rPr>
  </w:style>
  <w:style w:type="character" w:customStyle="1" w:styleId="apple-converted-space">
    <w:name w:val="apple-converted-space"/>
    <w:basedOn w:val="DefaultParagraphFont"/>
    <w:rsid w:val="0024430D"/>
  </w:style>
  <w:style w:type="character" w:customStyle="1" w:styleId="plainlinks">
    <w:name w:val="plainlinks"/>
    <w:basedOn w:val="DefaultParagraphFont"/>
    <w:rsid w:val="0024430D"/>
  </w:style>
  <w:style w:type="character" w:customStyle="1" w:styleId="toctoggle">
    <w:name w:val="toctoggle"/>
    <w:basedOn w:val="DefaultParagraphFont"/>
    <w:rsid w:val="0024430D"/>
  </w:style>
  <w:style w:type="character" w:customStyle="1" w:styleId="smallcaps">
    <w:name w:val="smallcaps"/>
    <w:basedOn w:val="DefaultParagraphFont"/>
    <w:rsid w:val="0024430D"/>
  </w:style>
  <w:style w:type="character" w:customStyle="1" w:styleId="fn">
    <w:name w:val="fn"/>
    <w:basedOn w:val="DefaultParagraphFont"/>
    <w:rsid w:val="0024430D"/>
  </w:style>
  <w:style w:type="character" w:customStyle="1" w:styleId="birthplace">
    <w:name w:val="birthplace"/>
    <w:basedOn w:val="DefaultParagraphFont"/>
    <w:rsid w:val="0024430D"/>
  </w:style>
  <w:style w:type="character" w:customStyle="1" w:styleId="deathplace">
    <w:name w:val="deathplace"/>
    <w:basedOn w:val="DefaultParagraphFont"/>
    <w:rsid w:val="0024430D"/>
  </w:style>
  <w:style w:type="character" w:customStyle="1" w:styleId="noprint">
    <w:name w:val="noprint"/>
    <w:basedOn w:val="DefaultParagraphFont"/>
    <w:rsid w:val="0024430D"/>
  </w:style>
  <w:style w:type="character" w:styleId="HTMLCite">
    <w:name w:val="HTML Cite"/>
    <w:basedOn w:val="DefaultParagraphFont"/>
    <w:uiPriority w:val="99"/>
    <w:semiHidden/>
    <w:unhideWhenUsed/>
    <w:rsid w:val="0024430D"/>
    <w:rPr>
      <w:i/>
      <w:iCs/>
    </w:rPr>
  </w:style>
  <w:style w:type="character" w:customStyle="1" w:styleId="vm-hook">
    <w:name w:val="vm-hook"/>
    <w:basedOn w:val="DefaultParagraphFont"/>
    <w:rsid w:val="0024430D"/>
  </w:style>
  <w:style w:type="paragraph" w:customStyle="1" w:styleId="p1">
    <w:name w:val="p1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s1">
    <w:name w:val="s1"/>
    <w:basedOn w:val="DefaultParagraphFont"/>
    <w:rsid w:val="0024430D"/>
  </w:style>
  <w:style w:type="paragraph" w:customStyle="1" w:styleId="propertydesc">
    <w:name w:val="property_desc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reference-text">
    <w:name w:val="reference-text"/>
    <w:basedOn w:val="DefaultParagraphFont"/>
    <w:rsid w:val="0024430D"/>
  </w:style>
  <w:style w:type="character" w:customStyle="1" w:styleId="mw-cite-backlink">
    <w:name w:val="mw-cite-backlink"/>
    <w:basedOn w:val="DefaultParagraphFont"/>
    <w:rsid w:val="0024430D"/>
  </w:style>
  <w:style w:type="paragraph" w:customStyle="1" w:styleId="citation">
    <w:name w:val="citation"/>
    <w:basedOn w:val="Normal"/>
    <w:rsid w:val="002443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Emphasis">
    <w:name w:val="Emphasis"/>
    <w:basedOn w:val="DefaultParagraphFont"/>
    <w:uiPriority w:val="20"/>
    <w:qFormat/>
    <w:rsid w:val="0024430D"/>
    <w:rPr>
      <w:i/>
      <w:iCs/>
    </w:rPr>
  </w:style>
  <w:style w:type="character" w:customStyle="1" w:styleId="fauxlink">
    <w:name w:val="faux_link"/>
    <w:basedOn w:val="DefaultParagraphFont"/>
    <w:rsid w:val="0024430D"/>
  </w:style>
  <w:style w:type="table" w:styleId="TableGrid">
    <w:name w:val="Table Grid"/>
    <w:basedOn w:val="TableNormal"/>
    <w:uiPriority w:val="39"/>
    <w:rsid w:val="00244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s\AppData\Roaming\Microsoft\Templates\ceng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048195CE91034A94331BC6944E959E" ma:contentTypeVersion="23" ma:contentTypeDescription="Create a new document." ma:contentTypeScope="" ma:versionID="87c7b51935bac4cf17a1e00e63a9efb8">
  <xsd:schema xmlns:xsd="http://www.w3.org/2001/XMLSchema" xmlns:xs="http://www.w3.org/2001/XMLSchema" xmlns:p="http://schemas.microsoft.com/office/2006/metadata/properties" xmlns:ns1="http://schemas.microsoft.com/sharepoint/v3" xmlns:ns2="5f3d93bd-78ae-4ff4-9433-07cdd4048d60" xmlns:ns3="12ce2109-d87e-450f-8a5e-e52261a0d3bc" targetNamespace="http://schemas.microsoft.com/office/2006/metadata/properties" ma:root="true" ma:fieldsID="bec7324bf676bf0b1ba51361b20170bf" ns1:_="" ns2:_="" ns3:_="">
    <xsd:import namespace="http://schemas.microsoft.com/sharepoint/v3"/>
    <xsd:import namespace="5f3d93bd-78ae-4ff4-9433-07cdd4048d60"/>
    <xsd:import namespace="12ce2109-d87e-450f-8a5e-e52261a0d3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d93bd-78ae-4ff4-9433-07cdd4048d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e2109-d87e-450f-8a5e-e52261a0d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ED2C82-99F1-402A-8E9A-181D6B36F4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3C5408-8968-4D52-A0FD-3C5A298A7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3d93bd-78ae-4ff4-9433-07cdd4048d60"/>
    <ds:schemaRef ds:uri="12ce2109-d87e-450f-8a5e-e52261a0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34DB67-96B2-4908-A85E-08BE263612BE}">
  <ds:schemaRefs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2ce2109-d87e-450f-8a5e-e52261a0d3bc"/>
    <ds:schemaRef ds:uri="5f3d93bd-78ae-4ff4-9433-07cdd4048d6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cengage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Shoup</dc:creator>
  <cp:keywords/>
  <dc:description/>
  <cp:lastModifiedBy>Carla Hall</cp:lastModifiedBy>
  <cp:revision>2</cp:revision>
  <dcterms:created xsi:type="dcterms:W3CDTF">2020-07-02T17:44:00Z</dcterms:created>
  <dcterms:modified xsi:type="dcterms:W3CDTF">2020-07-02T17:44:00Z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0x010100F3048195CE91034A94331BC6944E959E</vt:lpwstr>
  </property>
</Properties>
</file>